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624" w:rsidRDefault="00396624" w:rsidP="00535940">
      <w:pPr>
        <w:tabs>
          <w:tab w:val="left" w:pos="284"/>
          <w:tab w:val="left" w:pos="4820"/>
        </w:tabs>
        <w:ind w:left="4820" w:right="-1" w:hanging="1134"/>
        <w:rPr>
          <w:rFonts w:cs="Arial"/>
          <w:b/>
          <w:lang w:val="es-MX"/>
        </w:rPr>
      </w:pPr>
    </w:p>
    <w:p w:rsidR="00535940" w:rsidRPr="006C2897" w:rsidRDefault="00535940" w:rsidP="00535940">
      <w:pPr>
        <w:tabs>
          <w:tab w:val="left" w:pos="284"/>
          <w:tab w:val="left" w:pos="4820"/>
        </w:tabs>
        <w:ind w:left="4820" w:right="-1" w:hanging="1134"/>
        <w:rPr>
          <w:rFonts w:cs="Arial"/>
          <w:b/>
          <w:lang w:val="es-MX"/>
        </w:rPr>
      </w:pPr>
      <w:r w:rsidRPr="006C2897">
        <w:rPr>
          <w:rFonts w:cs="Arial"/>
          <w:b/>
          <w:lang w:val="es-MX"/>
        </w:rPr>
        <w:t xml:space="preserve">REF:       </w:t>
      </w:r>
      <w:r w:rsidRPr="006C2897">
        <w:rPr>
          <w:rFonts w:cs="Arial"/>
          <w:b/>
          <w:lang w:val="es-MX"/>
        </w:rPr>
        <w:tab/>
      </w:r>
      <w:r w:rsidR="009B3572">
        <w:rPr>
          <w:rFonts w:cs="Arial"/>
          <w:b/>
          <w:lang w:val="es-MX"/>
        </w:rPr>
        <w:t xml:space="preserve">MODIFICA LA NORMA DE CARÁCTER GENERAL N°471, </w:t>
      </w:r>
      <w:r w:rsidR="00596AE4">
        <w:rPr>
          <w:rFonts w:cs="Arial"/>
          <w:b/>
          <w:lang w:val="es-MX"/>
        </w:rPr>
        <w:t>EN LOS TÉRMINOS QUE SEÑALA</w:t>
      </w:r>
      <w:r w:rsidR="009B3572" w:rsidRPr="009B3572">
        <w:rPr>
          <w:rFonts w:cs="Arial"/>
          <w:b/>
          <w:color w:val="auto"/>
          <w:shd w:val="clear" w:color="auto" w:fill="F8F8F8"/>
        </w:rPr>
        <w:t>.</w:t>
      </w:r>
    </w:p>
    <w:p w:rsidR="00535940" w:rsidRPr="006C2897" w:rsidRDefault="00535940" w:rsidP="00535940">
      <w:pPr>
        <w:tabs>
          <w:tab w:val="left" w:pos="284"/>
          <w:tab w:val="left" w:pos="6946"/>
          <w:tab w:val="left" w:pos="9356"/>
        </w:tabs>
        <w:ind w:right="-1"/>
        <w:jc w:val="right"/>
        <w:rPr>
          <w:rFonts w:cs="Arial"/>
          <w:b/>
          <w:lang w:val="es-MX"/>
        </w:rPr>
      </w:pPr>
      <w:r w:rsidRPr="006C2897">
        <w:rPr>
          <w:rFonts w:cs="Arial"/>
          <w:b/>
          <w:lang w:val="es-MX"/>
        </w:rPr>
        <w:t>_________________________________</w:t>
      </w:r>
    </w:p>
    <w:p w:rsidR="00535940" w:rsidRPr="006C2897" w:rsidRDefault="00535940" w:rsidP="00535940">
      <w:pPr>
        <w:tabs>
          <w:tab w:val="left" w:pos="284"/>
          <w:tab w:val="left" w:pos="6946"/>
          <w:tab w:val="left" w:pos="9356"/>
        </w:tabs>
        <w:ind w:left="4820" w:right="-1" w:hanging="1134"/>
        <w:rPr>
          <w:rFonts w:cs="Arial"/>
          <w:b/>
          <w:lang w:val="es-MX"/>
        </w:rPr>
      </w:pPr>
    </w:p>
    <w:p w:rsidR="00535940" w:rsidRPr="00D56DAC" w:rsidRDefault="003264E0" w:rsidP="00535940">
      <w:pPr>
        <w:pStyle w:val="Textodebloque"/>
        <w:tabs>
          <w:tab w:val="clear" w:pos="170"/>
          <w:tab w:val="clear" w:pos="737"/>
          <w:tab w:val="clear" w:pos="1304"/>
          <w:tab w:val="clear" w:pos="1871"/>
          <w:tab w:val="clear" w:pos="2438"/>
          <w:tab w:val="clear" w:pos="3005"/>
          <w:tab w:val="clear" w:pos="3572"/>
          <w:tab w:val="left" w:pos="284"/>
          <w:tab w:val="left" w:pos="851"/>
          <w:tab w:val="left" w:pos="1418"/>
          <w:tab w:val="left" w:pos="1985"/>
          <w:tab w:val="left" w:pos="9356"/>
        </w:tabs>
        <w:spacing w:line="480" w:lineRule="auto"/>
        <w:ind w:left="0" w:right="4" w:firstLine="0"/>
        <w:jc w:val="center"/>
        <w:rPr>
          <w:rFonts w:ascii="Verdana" w:hAnsi="Verdana" w:cs="Arial"/>
          <w:b/>
          <w:sz w:val="28"/>
          <w:szCs w:val="28"/>
          <w:lang w:val="es-ES"/>
        </w:rPr>
      </w:pPr>
      <w:r w:rsidRPr="00D56DAC">
        <w:rPr>
          <w:rFonts w:ascii="Verdana" w:hAnsi="Verdana" w:cs="Arial"/>
          <w:b/>
          <w:sz w:val="28"/>
          <w:szCs w:val="28"/>
          <w:lang w:val="es-ES"/>
        </w:rPr>
        <w:t>NORMA DE CARÁCTER GENERAL N°</w:t>
      </w:r>
    </w:p>
    <w:p w:rsidR="00535940" w:rsidRDefault="00396624" w:rsidP="00535940">
      <w:pPr>
        <w:pStyle w:val="Textodebloque"/>
        <w:tabs>
          <w:tab w:val="clear" w:pos="170"/>
          <w:tab w:val="clear" w:pos="737"/>
          <w:tab w:val="clear" w:pos="1304"/>
          <w:tab w:val="clear" w:pos="1871"/>
          <w:tab w:val="clear" w:pos="2438"/>
          <w:tab w:val="clear" w:pos="3005"/>
          <w:tab w:val="clear" w:pos="3572"/>
          <w:tab w:val="left" w:pos="284"/>
          <w:tab w:val="left" w:pos="851"/>
          <w:tab w:val="left" w:pos="1418"/>
          <w:tab w:val="left" w:pos="1985"/>
          <w:tab w:val="left" w:pos="9356"/>
        </w:tabs>
        <w:spacing w:line="480" w:lineRule="auto"/>
        <w:ind w:left="0" w:right="4" w:firstLine="0"/>
        <w:jc w:val="right"/>
        <w:rPr>
          <w:rFonts w:ascii="Verdana" w:hAnsi="Verdana" w:cs="Arial"/>
          <w:b/>
          <w:lang w:val="es-ES"/>
        </w:rPr>
      </w:pPr>
      <w:r>
        <w:rPr>
          <w:rFonts w:ascii="Verdana" w:hAnsi="Verdana" w:cs="Arial"/>
          <w:b/>
          <w:lang w:val="es-ES"/>
        </w:rPr>
        <w:tab/>
        <w:t>13</w:t>
      </w:r>
      <w:bookmarkStart w:id="0" w:name="_GoBack"/>
      <w:bookmarkEnd w:id="0"/>
      <w:r>
        <w:rPr>
          <w:rFonts w:ascii="Verdana" w:hAnsi="Verdana" w:cs="Arial"/>
          <w:b/>
          <w:lang w:val="es-ES"/>
        </w:rPr>
        <w:t xml:space="preserve"> </w:t>
      </w:r>
      <w:r w:rsidR="003264E0">
        <w:rPr>
          <w:rFonts w:ascii="Verdana" w:hAnsi="Verdana" w:cs="Arial"/>
          <w:b/>
          <w:lang w:val="es-ES"/>
        </w:rPr>
        <w:t xml:space="preserve">de </w:t>
      </w:r>
      <w:r>
        <w:rPr>
          <w:rFonts w:ascii="Verdana" w:hAnsi="Verdana" w:cs="Arial"/>
          <w:b/>
          <w:lang w:val="es-ES"/>
        </w:rPr>
        <w:t>enero</w:t>
      </w:r>
      <w:r w:rsidR="003264E0">
        <w:rPr>
          <w:rFonts w:ascii="Verdana" w:hAnsi="Verdana" w:cs="Arial"/>
          <w:b/>
          <w:lang w:val="es-ES"/>
        </w:rPr>
        <w:t xml:space="preserve"> de </w:t>
      </w:r>
      <w:r w:rsidR="009B6A0C">
        <w:rPr>
          <w:rFonts w:ascii="Verdana" w:hAnsi="Verdana" w:cs="Arial"/>
          <w:b/>
          <w:lang w:val="es-ES"/>
        </w:rPr>
        <w:t>2023</w:t>
      </w:r>
    </w:p>
    <w:p w:rsidR="00396624" w:rsidRDefault="00396624" w:rsidP="00535940">
      <w:pPr>
        <w:pStyle w:val="Textodebloque"/>
        <w:tabs>
          <w:tab w:val="clear" w:pos="170"/>
          <w:tab w:val="clear" w:pos="737"/>
          <w:tab w:val="clear" w:pos="1304"/>
          <w:tab w:val="clear" w:pos="1871"/>
          <w:tab w:val="clear" w:pos="2438"/>
          <w:tab w:val="clear" w:pos="3005"/>
          <w:tab w:val="clear" w:pos="3572"/>
          <w:tab w:val="left" w:pos="284"/>
          <w:tab w:val="left" w:pos="851"/>
          <w:tab w:val="left" w:pos="1418"/>
          <w:tab w:val="left" w:pos="1985"/>
          <w:tab w:val="left" w:pos="9356"/>
        </w:tabs>
        <w:spacing w:line="480" w:lineRule="auto"/>
        <w:ind w:left="0" w:right="4" w:firstLine="0"/>
        <w:jc w:val="right"/>
        <w:rPr>
          <w:rFonts w:ascii="Verdana" w:hAnsi="Verdana" w:cs="Arial"/>
          <w:b/>
          <w:lang w:val="es-ES"/>
        </w:rPr>
      </w:pPr>
    </w:p>
    <w:p w:rsidR="009B3572" w:rsidRPr="00596AE4" w:rsidRDefault="00D47C28" w:rsidP="009B3572">
      <w:pPr>
        <w:widowControl/>
        <w:suppressAutoHyphens/>
        <w:spacing w:before="120" w:after="120"/>
        <w:rPr>
          <w:rFonts w:eastAsia="Calibri"/>
        </w:rPr>
      </w:pPr>
      <w:r w:rsidRPr="006C2897">
        <w:rPr>
          <w:rFonts w:cs="Arial"/>
        </w:rPr>
        <w:tab/>
      </w:r>
      <w:r w:rsidR="009B3572" w:rsidRPr="00596AE4">
        <w:rPr>
          <w:rFonts w:eastAsia="Calibri"/>
        </w:rPr>
        <w:t>Esta Comisión, en uso de las facultades que le confieren los numerales 1, 15 y 19 del artículo 5°, el numeral 3 del artículo 20 y el artículo 33, to</w:t>
      </w:r>
      <w:r w:rsidR="009E5B68">
        <w:rPr>
          <w:rFonts w:eastAsia="Calibri"/>
        </w:rPr>
        <w:t xml:space="preserve">dos del Decreto Ley N°3.538; </w:t>
      </w:r>
      <w:r w:rsidR="009B3572" w:rsidRPr="00596AE4">
        <w:rPr>
          <w:rFonts w:eastAsia="Calibri"/>
        </w:rPr>
        <w:t>los artículos 44 bis, 57, 58 y 59 del Decreto con Fuerza de Ley N°251; y lo acordado por el Consejo de la Comisión en Se</w:t>
      </w:r>
      <w:r w:rsidR="00396624">
        <w:rPr>
          <w:rFonts w:eastAsia="Calibri"/>
        </w:rPr>
        <w:t>sión Ordinaria N°[XX] de 12 de enero de 2023</w:t>
      </w:r>
      <w:r w:rsidR="009B3572" w:rsidRPr="00596AE4">
        <w:rPr>
          <w:rFonts w:eastAsia="Calibri"/>
        </w:rPr>
        <w:t>, ha estimado pertinente impartir las siguientes instrucciones:</w:t>
      </w:r>
    </w:p>
    <w:p w:rsidR="009B3572" w:rsidRPr="00596AE4" w:rsidRDefault="009B3572" w:rsidP="009B3572">
      <w:pPr>
        <w:pStyle w:val="Ttulo1"/>
        <w:rPr>
          <w:color w:val="auto"/>
          <w:sz w:val="22"/>
          <w:szCs w:val="22"/>
        </w:rPr>
      </w:pPr>
      <w:r w:rsidRPr="00596AE4">
        <w:rPr>
          <w:color w:val="auto"/>
          <w:sz w:val="22"/>
          <w:szCs w:val="22"/>
        </w:rPr>
        <w:t>modificaciones a la norma de carácter general n°471</w:t>
      </w:r>
    </w:p>
    <w:p w:rsidR="009B3572" w:rsidRPr="00596AE4" w:rsidRDefault="009B3572" w:rsidP="009B3572">
      <w:pPr>
        <w:pStyle w:val="Prrafodelista"/>
        <w:widowControl/>
        <w:numPr>
          <w:ilvl w:val="0"/>
          <w:numId w:val="38"/>
        </w:numPr>
        <w:suppressAutoHyphens/>
        <w:spacing w:before="120" w:after="120"/>
        <w:rPr>
          <w:rFonts w:eastAsia="Calibri"/>
        </w:rPr>
      </w:pPr>
      <w:proofErr w:type="spellStart"/>
      <w:r w:rsidRPr="00596AE4">
        <w:rPr>
          <w:rFonts w:eastAsia="Calibri"/>
        </w:rPr>
        <w:t>Reemplázase</w:t>
      </w:r>
      <w:proofErr w:type="spellEnd"/>
      <w:r w:rsidRPr="00596AE4">
        <w:rPr>
          <w:rFonts w:eastAsia="Calibri"/>
        </w:rPr>
        <w:t xml:space="preserve"> la referencia de la normativa por la siguiente “REGULA LA INSCRIPCIÓN EN EL REGISTRO DE AGENTES DE VENTAS DE SEGUROS”</w:t>
      </w:r>
      <w:r w:rsidR="00396624">
        <w:rPr>
          <w:rFonts w:eastAsia="Calibri"/>
        </w:rPr>
        <w:t>.</w:t>
      </w:r>
    </w:p>
    <w:p w:rsidR="009B3572" w:rsidRPr="00596AE4" w:rsidRDefault="009B3572" w:rsidP="009B3572">
      <w:pPr>
        <w:pStyle w:val="Prrafodelista"/>
        <w:widowControl/>
        <w:numPr>
          <w:ilvl w:val="0"/>
          <w:numId w:val="38"/>
        </w:numPr>
        <w:suppressAutoHyphens/>
        <w:spacing w:before="120" w:after="120"/>
        <w:rPr>
          <w:rFonts w:eastAsia="Calibri"/>
          <w:b/>
        </w:rPr>
      </w:pPr>
      <w:r w:rsidRPr="00596AE4">
        <w:rPr>
          <w:rFonts w:eastAsia="Calibri"/>
        </w:rPr>
        <w:t>Elimínese en el primer párrafo de la n</w:t>
      </w:r>
      <w:r w:rsidR="00396624">
        <w:rPr>
          <w:rFonts w:eastAsia="Calibri"/>
        </w:rPr>
        <w:t>ormativa la expresión “57 bis,”</w:t>
      </w:r>
    </w:p>
    <w:p w:rsidR="009B3572" w:rsidRPr="00596AE4" w:rsidRDefault="009B3572" w:rsidP="009B3572">
      <w:pPr>
        <w:pStyle w:val="Prrafodelista"/>
        <w:widowControl/>
        <w:numPr>
          <w:ilvl w:val="0"/>
          <w:numId w:val="38"/>
        </w:numPr>
        <w:suppressAutoHyphens/>
        <w:spacing w:before="120" w:after="120"/>
        <w:rPr>
          <w:rFonts w:eastAsia="Calibri"/>
          <w:b/>
        </w:rPr>
      </w:pPr>
      <w:proofErr w:type="spellStart"/>
      <w:r w:rsidRPr="00596AE4">
        <w:rPr>
          <w:rFonts w:eastAsia="Calibri"/>
        </w:rPr>
        <w:t>Reemplázase</w:t>
      </w:r>
      <w:proofErr w:type="spellEnd"/>
      <w:r w:rsidRPr="00596AE4">
        <w:rPr>
          <w:rFonts w:eastAsia="Calibri"/>
        </w:rPr>
        <w:t xml:space="preserve"> la Sección I de la normativa por “La inscripción de la nómina de agentes que por cuenta de la compañía de seguros solicitante comercialicen o vendan seguros, deberá ser solicitada previo al inicio de funciones de dichos agentes y dentro de los dos primeros días hábiles de cada mes. La nómina cuya inscripción se solicite cada mes deberá contener la lista completa de agentes de ventas debidamente individualizados</w:t>
      </w:r>
      <w:r w:rsidR="00E26324">
        <w:rPr>
          <w:rFonts w:eastAsia="Calibri"/>
        </w:rPr>
        <w:t>.</w:t>
      </w:r>
      <w:r w:rsidRPr="00596AE4">
        <w:rPr>
          <w:rFonts w:eastAsia="Calibri"/>
        </w:rPr>
        <w:t xml:space="preserve"> </w:t>
      </w:r>
      <w:r w:rsidR="00E26324">
        <w:rPr>
          <w:rFonts w:eastAsia="Calibri"/>
        </w:rPr>
        <w:t>E</w:t>
      </w:r>
      <w:r w:rsidRPr="00596AE4">
        <w:rPr>
          <w:rFonts w:eastAsia="Calibri"/>
        </w:rPr>
        <w:t>n el caso de las compañías del segundo grupo, deberá indicar si éstos comercializan o no seguros de rentas vitalicias en los términos señalados en la Ficha Técnica. La referida nómina deberá contener a aquellos agentes que fueron informados en n</w:t>
      </w:r>
      <w:r w:rsidR="00E26324">
        <w:rPr>
          <w:rFonts w:eastAsia="Calibri"/>
        </w:rPr>
        <w:t>ó</w:t>
      </w:r>
      <w:r w:rsidRPr="00596AE4">
        <w:rPr>
          <w:rFonts w:eastAsia="Calibri"/>
        </w:rPr>
        <w:t>minas anteriores y que permanecen prestando funciones a la compañía, y aquellos que se incorporan por primera vez a la misma. Si un agente deja de prestar funciones para la compañía en un determinado mes, este deberá ser eliminado de la nómina que se presenta al mes inmediatamente posterior. La nómina que se remita cada mes deberá contener los cambios que ocurrieren en los datos de identificación de aquellos que se mantuvieron en dicha nómina. En caso que no existieran cambios en la nómina entre un mes y otro, la compañía igualmente deberá remitirla a la Comisión, no teniendo este acto cobro alguno.</w:t>
      </w:r>
    </w:p>
    <w:p w:rsidR="009B3572" w:rsidRPr="00596AE4" w:rsidRDefault="009B3572" w:rsidP="009B3572">
      <w:pPr>
        <w:pStyle w:val="Prrafodelista"/>
        <w:widowControl/>
        <w:suppressAutoHyphens/>
        <w:spacing w:before="120" w:after="120"/>
        <w:ind w:left="720"/>
        <w:rPr>
          <w:rFonts w:eastAsia="Calibri"/>
        </w:rPr>
      </w:pPr>
      <w:r w:rsidRPr="00596AE4">
        <w:rPr>
          <w:rFonts w:eastAsia="Calibri"/>
        </w:rPr>
        <w:t xml:space="preserve">La referida nómina será inscrita en el </w:t>
      </w:r>
      <w:r w:rsidRPr="00596AE4">
        <w:rPr>
          <w:rFonts w:eastAsia="Calibri"/>
          <w:b/>
        </w:rPr>
        <w:t>Registro de Agentes de Ventas de Seguros</w:t>
      </w:r>
      <w:r w:rsidRPr="00596AE4">
        <w:rPr>
          <w:rFonts w:eastAsia="Calibri"/>
        </w:rPr>
        <w:t xml:space="preserve"> que lleva esta Comisión.</w:t>
      </w:r>
    </w:p>
    <w:p w:rsidR="009B3572" w:rsidRPr="00596AE4" w:rsidRDefault="009B3572" w:rsidP="009B3572">
      <w:pPr>
        <w:pStyle w:val="Prrafodelista"/>
        <w:widowControl/>
        <w:suppressAutoHyphens/>
        <w:spacing w:before="120" w:after="120"/>
        <w:ind w:left="720"/>
        <w:rPr>
          <w:rFonts w:eastAsia="Calibri"/>
          <w:b/>
        </w:rPr>
      </w:pPr>
      <w:r w:rsidRPr="00596AE4">
        <w:rPr>
          <w:rFonts w:eastAsia="Calibri"/>
        </w:rPr>
        <w:t>Las compañías serán responsables de que la nómina que se remita a este Servicio cada mes se encuentre actualizada, esto es, que contemple la eliminación de aquellos agentes que ya no presten servicios a la compañía, incorpore a los nuevos agentes y actualice la información de identificación previamente remitida</w:t>
      </w:r>
      <w:r w:rsidR="00DB19CA">
        <w:rPr>
          <w:rFonts w:eastAsia="Calibri"/>
        </w:rPr>
        <w:t xml:space="preserve"> si así fuere el caso</w:t>
      </w:r>
      <w:r w:rsidRPr="00596AE4">
        <w:rPr>
          <w:rFonts w:eastAsia="Calibri"/>
        </w:rPr>
        <w:t>.”</w:t>
      </w:r>
    </w:p>
    <w:p w:rsidR="009B3572" w:rsidRPr="00596AE4" w:rsidRDefault="009B3572" w:rsidP="009B3572">
      <w:pPr>
        <w:pStyle w:val="Prrafodelista"/>
        <w:widowControl/>
        <w:numPr>
          <w:ilvl w:val="0"/>
          <w:numId w:val="38"/>
        </w:numPr>
        <w:suppressAutoHyphens/>
        <w:spacing w:before="120" w:after="120"/>
        <w:rPr>
          <w:rFonts w:eastAsia="Calibri"/>
        </w:rPr>
      </w:pPr>
      <w:proofErr w:type="spellStart"/>
      <w:r w:rsidRPr="00596AE4">
        <w:rPr>
          <w:rFonts w:eastAsia="Calibri"/>
        </w:rPr>
        <w:lastRenderedPageBreak/>
        <w:t>Reemplázase</w:t>
      </w:r>
      <w:proofErr w:type="spellEnd"/>
      <w:r w:rsidRPr="00596AE4">
        <w:rPr>
          <w:rFonts w:eastAsia="Calibri"/>
        </w:rPr>
        <w:t xml:space="preserve"> el primer párrafo de la Sección II de la normativa por “Para solicitar la inscripción en el referido registro, la entidad aseguradora deberá ingresar la nómina respectiva al Sistema de Envío de Información en Línea (SEIL) del sitio web de la Comisión. Dicha nómina deberá contar con los datos de identificación de cada uno de los agentes que la componen, esto es, nombre completo o razón social, Rol Único Tributario, fecha de inicio de la relación contractual, domicilio legal y, además, en el caso de agentes de ventas de seguros distintos a rentas vitalicias, constituidos como personas jurídicas, la individualización del representante legal o administrador. Además,</w:t>
      </w:r>
      <w:r w:rsidRPr="00596AE4">
        <w:t xml:space="preserve"> en el caso de las compañías del segundo grupo, </w:t>
      </w:r>
      <w:r w:rsidRPr="00596AE4">
        <w:rPr>
          <w:rFonts w:eastAsia="Calibri"/>
        </w:rPr>
        <w:t>deberá indicar si los agentes de ventas comercializan o no seguros de rentas vitalicias.”</w:t>
      </w:r>
    </w:p>
    <w:p w:rsidR="009B3572" w:rsidRPr="00596AE4" w:rsidRDefault="009B3572" w:rsidP="009B3572">
      <w:pPr>
        <w:pStyle w:val="Prrafodelista"/>
        <w:widowControl/>
        <w:numPr>
          <w:ilvl w:val="0"/>
          <w:numId w:val="38"/>
        </w:numPr>
        <w:suppressAutoHyphens/>
        <w:spacing w:before="120" w:after="120"/>
        <w:rPr>
          <w:rFonts w:eastAsia="Calibri"/>
          <w:b/>
        </w:rPr>
      </w:pPr>
      <w:proofErr w:type="spellStart"/>
      <w:r w:rsidRPr="00596AE4">
        <w:rPr>
          <w:rFonts w:eastAsia="Calibri"/>
        </w:rPr>
        <w:t>Reemplázase</w:t>
      </w:r>
      <w:proofErr w:type="spellEnd"/>
      <w:r w:rsidRPr="00596AE4">
        <w:rPr>
          <w:rFonts w:eastAsia="Calibri"/>
        </w:rPr>
        <w:t xml:space="preserve"> en el cuarto párrafo de la Sección II de la n</w:t>
      </w:r>
      <w:r w:rsidR="004F2251">
        <w:rPr>
          <w:rFonts w:eastAsia="Calibri"/>
        </w:rPr>
        <w:t xml:space="preserve">ormativa la expresión “o” por “, </w:t>
      </w:r>
      <w:r w:rsidRPr="00596AE4">
        <w:rPr>
          <w:rFonts w:eastAsia="Calibri"/>
        </w:rPr>
        <w:t>y en su caso, para vender”</w:t>
      </w:r>
      <w:r w:rsidR="00396624">
        <w:rPr>
          <w:rFonts w:eastAsia="Calibri"/>
        </w:rPr>
        <w:t>.</w:t>
      </w:r>
    </w:p>
    <w:p w:rsidR="009B3572" w:rsidRPr="00596AE4" w:rsidRDefault="009B3572" w:rsidP="009B3572">
      <w:pPr>
        <w:pStyle w:val="Prrafodelista"/>
        <w:widowControl/>
        <w:numPr>
          <w:ilvl w:val="0"/>
          <w:numId w:val="38"/>
        </w:numPr>
        <w:suppressAutoHyphens/>
        <w:spacing w:before="120" w:after="120"/>
        <w:rPr>
          <w:rFonts w:eastAsia="Calibri"/>
          <w:b/>
        </w:rPr>
      </w:pPr>
      <w:proofErr w:type="spellStart"/>
      <w:r w:rsidRPr="00596AE4">
        <w:rPr>
          <w:rFonts w:eastAsia="Calibri"/>
        </w:rPr>
        <w:t>Reemplázase</w:t>
      </w:r>
      <w:proofErr w:type="spellEnd"/>
      <w:r w:rsidRPr="00596AE4">
        <w:rPr>
          <w:rFonts w:eastAsia="Calibri"/>
        </w:rPr>
        <w:t xml:space="preserve"> el quinto párrafo de la Sección II de la normativa por “</w:t>
      </w:r>
      <w:r w:rsidRPr="00596AE4">
        <w:rPr>
          <w:rFonts w:eastAsia="Times New Roman" w:cs="Arial"/>
          <w:color w:val="auto"/>
          <w:spacing w:val="-2"/>
          <w:lang w:eastAsia="es-CL"/>
        </w:rPr>
        <w:t>En atención a que el proceso de inscripción versará sobre una sola nómina de agentes por mes,</w:t>
      </w:r>
      <w:r w:rsidRPr="00596AE4">
        <w:t xml:space="preserve"> a remitir </w:t>
      </w:r>
      <w:r w:rsidRPr="00596AE4">
        <w:rPr>
          <w:rFonts w:eastAsia="Times New Roman" w:cs="Arial"/>
          <w:color w:val="auto"/>
          <w:spacing w:val="-2"/>
          <w:lang w:eastAsia="es-CL"/>
        </w:rPr>
        <w:t>dentro de los dos primeros días hábiles de cada mes, de conformidad a lo establecido en e</w:t>
      </w:r>
      <w:r w:rsidRPr="00596AE4">
        <w:rPr>
          <w:rFonts w:eastAsia="Times New Roman" w:cs="Arial"/>
          <w:color w:val="000000" w:themeColor="text1"/>
          <w:spacing w:val="-2"/>
          <w:lang w:eastAsia="es-CL"/>
        </w:rPr>
        <w:t xml:space="preserve">l inciso segundo del número 1 del artículo 33 del D.L. N°3.538 de 1980, para la inscripción del mes respectivo corresponde el pago de derecho por </w:t>
      </w:r>
      <w:r w:rsidRPr="00596AE4">
        <w:rPr>
          <w:rFonts w:eastAsia="Times New Roman" w:cs="Arial"/>
          <w:color w:val="auto"/>
          <w:spacing w:val="-2"/>
          <w:lang w:eastAsia="es-CL"/>
        </w:rPr>
        <w:t xml:space="preserve">ese acto administrativo individual, esto es, el equivalente a 10 UF por la inscripción de la nómina en el Registro de Agentes de Ventas de Seguros. En caso que se realicen modificaciones respecto a la nómina presentada el mes anterior, que sean distintas a la incorporación de nuevos agentes, esto es, que se refieran a cambios en los datos de identificación de los agentes: i) </w:t>
      </w:r>
      <w:r w:rsidRPr="00596AE4">
        <w:rPr>
          <w:rFonts w:eastAsia="Calibri"/>
        </w:rPr>
        <w:t>nombre completo, ii) razón social o ii) Rol Único Tributario</w:t>
      </w:r>
      <w:r w:rsidR="009E5B68">
        <w:rPr>
          <w:rFonts w:eastAsia="Calibri"/>
        </w:rPr>
        <w:t>; o, en caso de eliminación de agentes de la nómina,</w:t>
      </w:r>
      <w:r w:rsidRPr="00596AE4">
        <w:rPr>
          <w:rFonts w:eastAsia="Times New Roman" w:cs="Arial"/>
          <w:color w:val="auto"/>
          <w:spacing w:val="-2"/>
          <w:lang w:eastAsia="es-CL"/>
        </w:rPr>
        <w:t xml:space="preserve"> además se deberá proceder al pago </w:t>
      </w:r>
      <w:r w:rsidR="00DB19CA">
        <w:rPr>
          <w:rFonts w:eastAsia="Times New Roman" w:cs="Arial"/>
          <w:color w:val="auto"/>
          <w:spacing w:val="-2"/>
          <w:lang w:eastAsia="es-CL"/>
        </w:rPr>
        <w:t xml:space="preserve">adicional </w:t>
      </w:r>
      <w:r w:rsidRPr="00596AE4">
        <w:rPr>
          <w:rFonts w:eastAsia="Times New Roman" w:cs="Arial"/>
          <w:color w:val="auto"/>
          <w:spacing w:val="-2"/>
          <w:lang w:eastAsia="es-CL"/>
        </w:rPr>
        <w:t xml:space="preserve">de 3 UF por concepto de anotación en los registros a que se refiere el </w:t>
      </w:r>
      <w:r w:rsidRPr="00596AE4">
        <w:rPr>
          <w:rFonts w:eastAsia="Times New Roman" w:cs="Arial"/>
          <w:color w:val="000000" w:themeColor="text1"/>
          <w:spacing w:val="-2"/>
          <w:lang w:eastAsia="es-CL"/>
        </w:rPr>
        <w:t>número 2 del artícu</w:t>
      </w:r>
      <w:r w:rsidR="009E5B68">
        <w:rPr>
          <w:rFonts w:eastAsia="Times New Roman" w:cs="Arial"/>
          <w:color w:val="000000" w:themeColor="text1"/>
          <w:spacing w:val="-2"/>
          <w:lang w:eastAsia="es-CL"/>
        </w:rPr>
        <w:t>lo 33 del referido D.L. N°3.538</w:t>
      </w:r>
      <w:r w:rsidRPr="00596AE4">
        <w:rPr>
          <w:rFonts w:eastAsia="Times New Roman" w:cs="Arial"/>
          <w:color w:val="auto"/>
          <w:spacing w:val="-2"/>
          <w:lang w:eastAsia="es-CL"/>
        </w:rPr>
        <w:t>.”</w:t>
      </w:r>
    </w:p>
    <w:p w:rsidR="009B3572" w:rsidRPr="00596AE4" w:rsidRDefault="009B3572" w:rsidP="009B3572">
      <w:pPr>
        <w:pStyle w:val="Prrafodelista"/>
        <w:widowControl/>
        <w:numPr>
          <w:ilvl w:val="0"/>
          <w:numId w:val="38"/>
        </w:numPr>
        <w:suppressAutoHyphens/>
        <w:spacing w:before="120" w:after="120"/>
        <w:rPr>
          <w:rFonts w:eastAsia="Calibri"/>
          <w:b/>
        </w:rPr>
      </w:pPr>
      <w:r w:rsidRPr="00596AE4">
        <w:rPr>
          <w:rFonts w:eastAsia="Calibri"/>
        </w:rPr>
        <w:t xml:space="preserve">Elimínese en el sexto párrafo de la Sección II de la normativa </w:t>
      </w:r>
      <w:r w:rsidR="00396624">
        <w:rPr>
          <w:rFonts w:eastAsia="Calibri"/>
        </w:rPr>
        <w:t>la expresión “que corresponda”.</w:t>
      </w:r>
    </w:p>
    <w:p w:rsidR="009B3572" w:rsidRPr="00596AE4" w:rsidRDefault="009B3572" w:rsidP="009B3572">
      <w:pPr>
        <w:pStyle w:val="Prrafodelista"/>
        <w:widowControl/>
        <w:numPr>
          <w:ilvl w:val="0"/>
          <w:numId w:val="38"/>
        </w:numPr>
        <w:suppressAutoHyphens/>
        <w:spacing w:before="120" w:after="120"/>
        <w:rPr>
          <w:rFonts w:eastAsia="Calibri"/>
        </w:rPr>
      </w:pPr>
      <w:r w:rsidRPr="00596AE4">
        <w:rPr>
          <w:rFonts w:eastAsia="Calibri"/>
        </w:rPr>
        <w:t>Agréguese en el numeral II de la Sección III de la normativa, después de la expresión “seguros”, la expresión “distintos a rentas vitalicias”.</w:t>
      </w:r>
    </w:p>
    <w:p w:rsidR="009B3572" w:rsidRPr="00596AE4" w:rsidRDefault="009B3572" w:rsidP="009B3572">
      <w:pPr>
        <w:pStyle w:val="Prrafodelista"/>
        <w:widowControl/>
        <w:numPr>
          <w:ilvl w:val="0"/>
          <w:numId w:val="38"/>
        </w:numPr>
        <w:suppressAutoHyphens/>
        <w:spacing w:before="120" w:after="120"/>
        <w:rPr>
          <w:rFonts w:eastAsia="Calibri"/>
        </w:rPr>
      </w:pPr>
      <w:r w:rsidRPr="00596AE4">
        <w:rPr>
          <w:rFonts w:eastAsia="Calibri"/>
        </w:rPr>
        <w:t>Elimínese en el primer párrafo de la Sección IV de la normativa, la expresión “de seguros y como agente de rentas vitalicias, se”</w:t>
      </w:r>
      <w:r w:rsidR="00396624">
        <w:rPr>
          <w:rFonts w:eastAsia="Calibri"/>
        </w:rPr>
        <w:t>.</w:t>
      </w:r>
    </w:p>
    <w:p w:rsidR="009B3572" w:rsidRPr="00596AE4" w:rsidRDefault="009B3572" w:rsidP="009B3572">
      <w:pPr>
        <w:pStyle w:val="Prrafodelista"/>
        <w:widowControl/>
        <w:numPr>
          <w:ilvl w:val="0"/>
          <w:numId w:val="38"/>
        </w:numPr>
        <w:suppressAutoHyphens/>
        <w:spacing w:before="120" w:after="120"/>
        <w:rPr>
          <w:rFonts w:eastAsia="Calibri"/>
        </w:rPr>
      </w:pPr>
      <w:r w:rsidRPr="00596AE4">
        <w:rPr>
          <w:rFonts w:eastAsia="Calibri"/>
        </w:rPr>
        <w:t>Agréguese en el primer párrafo de la Sección IV de la normativa, entre las expresiones “agentes de ventas de” y “rentas vitalicias”, la expresión “seguros de”.</w:t>
      </w:r>
    </w:p>
    <w:p w:rsidR="009B3572" w:rsidRPr="00596AE4" w:rsidRDefault="009B3572" w:rsidP="009B3572">
      <w:pPr>
        <w:pStyle w:val="Prrafodelista"/>
        <w:widowControl/>
        <w:numPr>
          <w:ilvl w:val="0"/>
          <w:numId w:val="38"/>
        </w:numPr>
        <w:suppressAutoHyphens/>
        <w:spacing w:before="120" w:after="120"/>
        <w:rPr>
          <w:rFonts w:eastAsia="Calibri"/>
        </w:rPr>
      </w:pPr>
      <w:r w:rsidRPr="00596AE4">
        <w:rPr>
          <w:rFonts w:eastAsia="Calibri"/>
        </w:rPr>
        <w:t>Agréguese en el segundo párrafo de la Sección IV de la normativa, entre las expresiones “agentes de ventas” y “de rentas vitalicias”, la frase “que comercialicen o vendan seguros”.</w:t>
      </w:r>
    </w:p>
    <w:p w:rsidR="006C2897" w:rsidRPr="00596AE4" w:rsidRDefault="009B3572" w:rsidP="009B3572">
      <w:pPr>
        <w:pStyle w:val="Prrafodelista"/>
        <w:widowControl/>
        <w:numPr>
          <w:ilvl w:val="0"/>
          <w:numId w:val="38"/>
        </w:numPr>
        <w:suppressAutoHyphens/>
        <w:spacing w:before="120" w:after="120"/>
        <w:rPr>
          <w:rFonts w:eastAsia="Calibri"/>
        </w:rPr>
      </w:pPr>
      <w:r w:rsidRPr="00596AE4">
        <w:rPr>
          <w:rFonts w:eastAsia="Calibri"/>
        </w:rPr>
        <w:t>Elimínese en el tercer párrafo de la Sección IV de la normativa la expresión “de seguros y de rentas vitalicias”.</w:t>
      </w:r>
    </w:p>
    <w:p w:rsidR="00396624" w:rsidRDefault="00396624">
      <w:pPr>
        <w:widowControl/>
        <w:autoSpaceDE/>
        <w:autoSpaceDN/>
        <w:spacing w:after="160" w:line="259" w:lineRule="auto"/>
        <w:jc w:val="left"/>
        <w:rPr>
          <w:rFonts w:eastAsia="Verdana" w:cs="Verdana"/>
          <w:b/>
          <w:bCs/>
          <w:caps/>
          <w:color w:val="auto"/>
          <w:sz w:val="22"/>
          <w:szCs w:val="22"/>
          <w:lang w:val="es-CL"/>
        </w:rPr>
      </w:pPr>
      <w:r>
        <w:rPr>
          <w:color w:val="auto"/>
          <w:sz w:val="22"/>
          <w:szCs w:val="22"/>
        </w:rPr>
        <w:br w:type="page"/>
      </w:r>
    </w:p>
    <w:p w:rsidR="006C2897" w:rsidRPr="00596AE4" w:rsidRDefault="005D1E97" w:rsidP="005D1E97">
      <w:pPr>
        <w:pStyle w:val="Ttulo1"/>
        <w:rPr>
          <w:color w:val="auto"/>
          <w:sz w:val="22"/>
          <w:szCs w:val="22"/>
        </w:rPr>
      </w:pPr>
      <w:r w:rsidRPr="00596AE4">
        <w:rPr>
          <w:color w:val="auto"/>
          <w:sz w:val="22"/>
          <w:szCs w:val="22"/>
        </w:rPr>
        <w:lastRenderedPageBreak/>
        <w:t>VIGENCIA</w:t>
      </w:r>
      <w:r w:rsidR="0015038D" w:rsidRPr="00596AE4">
        <w:rPr>
          <w:color w:val="auto"/>
          <w:sz w:val="22"/>
          <w:szCs w:val="22"/>
        </w:rPr>
        <w:t xml:space="preserve"> </w:t>
      </w:r>
    </w:p>
    <w:p w:rsidR="00447149" w:rsidRDefault="009B3572" w:rsidP="00DC4503">
      <w:pPr>
        <w:widowControl/>
        <w:suppressAutoHyphens/>
        <w:spacing w:before="120" w:after="120"/>
        <w:ind w:firstLine="708"/>
        <w:rPr>
          <w:rFonts w:eastAsia="Calibri"/>
        </w:rPr>
      </w:pPr>
      <w:r w:rsidRPr="000B4BF5">
        <w:rPr>
          <w:rFonts w:eastAsia="Calibri"/>
        </w:rPr>
        <w:t>La presente normativa entra</w:t>
      </w:r>
      <w:r w:rsidR="009E5B68">
        <w:rPr>
          <w:rFonts w:eastAsia="Calibri"/>
        </w:rPr>
        <w:t>rá</w:t>
      </w:r>
      <w:r w:rsidRPr="000B4BF5">
        <w:rPr>
          <w:rFonts w:eastAsia="Calibri"/>
        </w:rPr>
        <w:t xml:space="preserve"> en</w:t>
      </w:r>
      <w:r w:rsidR="00A770F0">
        <w:rPr>
          <w:rFonts w:eastAsia="Calibri"/>
        </w:rPr>
        <w:t xml:space="preserve"> vigencia a contar del 3 de febrero de 2023</w:t>
      </w:r>
      <w:r w:rsidRPr="000B4BF5">
        <w:rPr>
          <w:rFonts w:eastAsia="Calibri"/>
        </w:rPr>
        <w:t>.</w:t>
      </w:r>
      <w:r w:rsidR="00A770F0">
        <w:rPr>
          <w:rFonts w:eastAsia="Calibri"/>
        </w:rPr>
        <w:t xml:space="preserve"> </w:t>
      </w:r>
    </w:p>
    <w:p w:rsidR="00DC4503" w:rsidRPr="00596AE4" w:rsidRDefault="00490EC6" w:rsidP="00DC4503">
      <w:pPr>
        <w:widowControl/>
        <w:suppressAutoHyphens/>
        <w:spacing w:before="120" w:after="120"/>
        <w:ind w:firstLine="708"/>
        <w:rPr>
          <w:rFonts w:eastAsia="Calibri"/>
        </w:rPr>
      </w:pPr>
      <w:r>
        <w:rPr>
          <w:rFonts w:eastAsia="Calibri"/>
        </w:rPr>
        <w:t>Para efectos del cumplimiento de las disposiciones contenidas en la N.C.G. N°471, l</w:t>
      </w:r>
      <w:r w:rsidR="00DC4503" w:rsidRPr="00596AE4">
        <w:rPr>
          <w:rFonts w:eastAsia="Calibri"/>
        </w:rPr>
        <w:t>as compañías deberán remitir a este Servicio la nómina de agentes de ventas de seguros vigentes</w:t>
      </w:r>
      <w:r w:rsidR="00DC4503">
        <w:rPr>
          <w:rFonts w:eastAsia="Calibri"/>
        </w:rPr>
        <w:t xml:space="preserve"> correspondiente al mes de febrero</w:t>
      </w:r>
      <w:r w:rsidR="00DC4503" w:rsidRPr="00596AE4">
        <w:rPr>
          <w:rFonts w:eastAsia="Calibri"/>
        </w:rPr>
        <w:t xml:space="preserve">, </w:t>
      </w:r>
      <w:r w:rsidR="00DC4503">
        <w:rPr>
          <w:rFonts w:eastAsia="Calibri"/>
        </w:rPr>
        <w:t>entre los días 13 y 14</w:t>
      </w:r>
      <w:r w:rsidR="00DC4503" w:rsidRPr="00596AE4">
        <w:rPr>
          <w:rFonts w:eastAsia="Calibri"/>
        </w:rPr>
        <w:t xml:space="preserve"> de </w:t>
      </w:r>
      <w:r w:rsidR="00DC4503">
        <w:rPr>
          <w:rFonts w:eastAsia="Calibri"/>
        </w:rPr>
        <w:t>febrero</w:t>
      </w:r>
      <w:r w:rsidR="00DC4503" w:rsidRPr="00596AE4">
        <w:rPr>
          <w:rFonts w:eastAsia="Calibri"/>
        </w:rPr>
        <w:t xml:space="preserve"> del presente año.</w:t>
      </w:r>
      <w:r w:rsidR="00DC4503">
        <w:rPr>
          <w:rFonts w:eastAsia="Calibri"/>
        </w:rPr>
        <w:t xml:space="preserve"> El envío de las nóminas correspondiente al mes de marzo</w:t>
      </w:r>
      <w:r w:rsidR="00DC4503" w:rsidRPr="00596AE4">
        <w:rPr>
          <w:rFonts w:eastAsia="Calibri"/>
        </w:rPr>
        <w:t xml:space="preserve"> </w:t>
      </w:r>
      <w:r w:rsidR="00B97948">
        <w:rPr>
          <w:rFonts w:eastAsia="Calibri"/>
        </w:rPr>
        <w:t xml:space="preserve">deberá ser realizado </w:t>
      </w:r>
      <w:r w:rsidR="00264EC5">
        <w:rPr>
          <w:rFonts w:eastAsia="Calibri"/>
        </w:rPr>
        <w:t xml:space="preserve">entre </w:t>
      </w:r>
      <w:r w:rsidR="00B97948">
        <w:rPr>
          <w:rFonts w:eastAsia="Calibri"/>
        </w:rPr>
        <w:t>los días 6 y 7</w:t>
      </w:r>
      <w:r w:rsidR="00DC4503">
        <w:rPr>
          <w:rFonts w:eastAsia="Calibri"/>
        </w:rPr>
        <w:t xml:space="preserve"> de marzo. </w:t>
      </w:r>
      <w:r w:rsidR="00DC4503" w:rsidRPr="00596AE4">
        <w:rPr>
          <w:rFonts w:eastAsia="Calibri"/>
        </w:rPr>
        <w:t>Los siguientes envíos</w:t>
      </w:r>
      <w:r w:rsidR="009E5B68">
        <w:rPr>
          <w:rFonts w:eastAsia="Calibri"/>
        </w:rPr>
        <w:t>,</w:t>
      </w:r>
      <w:r w:rsidR="00DC4503" w:rsidRPr="00596AE4">
        <w:rPr>
          <w:rFonts w:eastAsia="Calibri"/>
        </w:rPr>
        <w:t xml:space="preserve"> </w:t>
      </w:r>
      <w:r w:rsidR="00DC4503">
        <w:rPr>
          <w:rFonts w:eastAsia="Calibri"/>
        </w:rPr>
        <w:t>a contar del mes de abril</w:t>
      </w:r>
      <w:r w:rsidR="009E5B68">
        <w:rPr>
          <w:rFonts w:eastAsia="Calibri"/>
        </w:rPr>
        <w:t>,</w:t>
      </w:r>
      <w:r w:rsidR="00DC4503">
        <w:rPr>
          <w:rFonts w:eastAsia="Calibri"/>
        </w:rPr>
        <w:t xml:space="preserve"> </w:t>
      </w:r>
      <w:r w:rsidR="00DC4503" w:rsidRPr="00596AE4">
        <w:rPr>
          <w:rFonts w:eastAsia="Calibri"/>
        </w:rPr>
        <w:t>deberán ser remitidos en los plazos contemplado</w:t>
      </w:r>
      <w:r w:rsidR="00DC4503" w:rsidRPr="00DC4503">
        <w:rPr>
          <w:rFonts w:eastAsia="Calibri"/>
        </w:rPr>
        <w:t>s en esta normativa, esto es, los primeros dos días hábiles de cada mes.</w:t>
      </w:r>
    </w:p>
    <w:p w:rsidR="00DC4503" w:rsidRDefault="00DC4503" w:rsidP="0022775D">
      <w:pPr>
        <w:widowControl/>
        <w:suppressAutoHyphens/>
        <w:spacing w:before="120" w:after="120"/>
        <w:rPr>
          <w:rFonts w:eastAsia="Calibri"/>
        </w:rPr>
      </w:pPr>
    </w:p>
    <w:p w:rsidR="00781184" w:rsidRDefault="00447149" w:rsidP="00447149">
      <w:pPr>
        <w:widowControl/>
        <w:suppressAutoHyphens/>
        <w:spacing w:before="120" w:after="120"/>
      </w:pPr>
      <w:r>
        <w:rPr>
          <w:rFonts w:eastAsia="Calibri"/>
        </w:rPr>
        <w:t xml:space="preserve">  </w:t>
      </w:r>
    </w:p>
    <w:p w:rsidR="00781184" w:rsidRDefault="00781184">
      <w:pPr>
        <w:widowControl/>
        <w:autoSpaceDE/>
        <w:autoSpaceDN/>
        <w:spacing w:after="160" w:line="259" w:lineRule="auto"/>
        <w:jc w:val="left"/>
      </w:pPr>
    </w:p>
    <w:p w:rsidR="00781184" w:rsidRDefault="00781184">
      <w:pPr>
        <w:widowControl/>
        <w:autoSpaceDE/>
        <w:autoSpaceDN/>
        <w:spacing w:after="160" w:line="259" w:lineRule="auto"/>
        <w:jc w:val="left"/>
      </w:pPr>
    </w:p>
    <w:p w:rsidR="00781184" w:rsidRDefault="00781184">
      <w:pPr>
        <w:widowControl/>
        <w:autoSpaceDE/>
        <w:autoSpaceDN/>
        <w:spacing w:after="160" w:line="259" w:lineRule="auto"/>
        <w:jc w:val="left"/>
      </w:pPr>
    </w:p>
    <w:p w:rsidR="00396624" w:rsidRDefault="00396624">
      <w:pPr>
        <w:widowControl/>
        <w:autoSpaceDE/>
        <w:autoSpaceDN/>
        <w:spacing w:after="160" w:line="259" w:lineRule="auto"/>
        <w:jc w:val="left"/>
      </w:pPr>
    </w:p>
    <w:p w:rsidR="00781184" w:rsidRDefault="00781184">
      <w:pPr>
        <w:widowControl/>
        <w:autoSpaceDE/>
        <w:autoSpaceDN/>
        <w:spacing w:after="160" w:line="259" w:lineRule="auto"/>
        <w:jc w:val="left"/>
      </w:pPr>
    </w:p>
    <w:p w:rsidR="00781184" w:rsidRDefault="00781184">
      <w:pPr>
        <w:widowControl/>
        <w:autoSpaceDE/>
        <w:autoSpaceDN/>
        <w:spacing w:after="160" w:line="259" w:lineRule="auto"/>
        <w:jc w:val="left"/>
      </w:pPr>
    </w:p>
    <w:p w:rsidR="00781184" w:rsidRDefault="00781184">
      <w:pPr>
        <w:widowControl/>
        <w:autoSpaceDE/>
        <w:autoSpaceDN/>
        <w:spacing w:after="160" w:line="259" w:lineRule="auto"/>
        <w:jc w:val="left"/>
      </w:pPr>
    </w:p>
    <w:p w:rsidR="00781184" w:rsidRPr="00D56DAC" w:rsidRDefault="003264E0" w:rsidP="00781184">
      <w:pPr>
        <w:spacing w:after="20"/>
        <w:jc w:val="center"/>
        <w:rPr>
          <w:rFonts w:eastAsia="Times New Roman" w:cstheme="minorHAnsi"/>
          <w:b/>
          <w:sz w:val="21"/>
          <w:szCs w:val="21"/>
          <w:lang w:val="es-CL"/>
        </w:rPr>
      </w:pPr>
      <w:r w:rsidRPr="00D56DAC">
        <w:rPr>
          <w:rFonts w:eastAsia="Times New Roman" w:cstheme="minorHAnsi"/>
          <w:b/>
          <w:sz w:val="21"/>
          <w:szCs w:val="21"/>
          <w:lang w:val="es-CL"/>
        </w:rPr>
        <w:t>SOLANGE BERSTEIN JÁUREGUI</w:t>
      </w:r>
    </w:p>
    <w:p w:rsidR="00781184" w:rsidRPr="00D56DAC" w:rsidRDefault="003264E0" w:rsidP="00781184">
      <w:pPr>
        <w:spacing w:after="20"/>
        <w:jc w:val="center"/>
        <w:rPr>
          <w:rFonts w:eastAsia="Times New Roman" w:cstheme="minorHAnsi"/>
          <w:b/>
          <w:sz w:val="21"/>
          <w:szCs w:val="21"/>
          <w:lang w:val="es-CL"/>
        </w:rPr>
      </w:pPr>
      <w:r w:rsidRPr="00D56DAC">
        <w:rPr>
          <w:rFonts w:eastAsia="Times New Roman" w:cstheme="minorHAnsi"/>
          <w:b/>
          <w:sz w:val="21"/>
          <w:szCs w:val="21"/>
          <w:lang w:val="es-CL"/>
        </w:rPr>
        <w:t>PRESIDENTA</w:t>
      </w:r>
    </w:p>
    <w:p w:rsidR="00781184" w:rsidRPr="00D56DAC" w:rsidRDefault="00781184" w:rsidP="00327B2B">
      <w:pPr>
        <w:spacing w:after="20"/>
        <w:jc w:val="center"/>
        <w:rPr>
          <w:rFonts w:eastAsia="Times New Roman" w:cstheme="minorHAnsi"/>
          <w:b/>
          <w:sz w:val="21"/>
          <w:szCs w:val="21"/>
        </w:rPr>
      </w:pPr>
      <w:r w:rsidRPr="00D56DAC">
        <w:rPr>
          <w:rFonts w:eastAsia="Times New Roman" w:cstheme="minorHAnsi"/>
          <w:b/>
          <w:sz w:val="21"/>
          <w:szCs w:val="21"/>
        </w:rPr>
        <w:t>COMISIÓN PARA EL MERCADO FINANCIERO</w:t>
      </w:r>
    </w:p>
    <w:sectPr w:rsidR="00781184" w:rsidRPr="00D56DAC" w:rsidSect="00490EC6">
      <w:headerReference w:type="default" r:id="rId8"/>
      <w:footerReference w:type="default" r:id="rId9"/>
      <w:pgSz w:w="12240" w:h="15840"/>
      <w:pgMar w:top="1417" w:right="1325"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E0" w:rsidRDefault="004D48E0" w:rsidP="00535940">
      <w:pPr>
        <w:spacing w:after="0"/>
      </w:pPr>
      <w:r>
        <w:separator/>
      </w:r>
    </w:p>
  </w:endnote>
  <w:endnote w:type="continuationSeparator" w:id="0">
    <w:p w:rsidR="004D48E0" w:rsidRDefault="004D48E0" w:rsidP="005359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DINPro-Light">
    <w:altName w:val="Arial"/>
    <w:panose1 w:val="00000000000000000000"/>
    <w:charset w:val="00"/>
    <w:family w:val="modern"/>
    <w:notTrueType/>
    <w:pitch w:val="variable"/>
    <w:sig w:usb0="800002AF" w:usb1="4000206A" w:usb2="00000000" w:usb3="00000000" w:csb0="0000009F" w:csb1="00000000"/>
  </w:font>
  <w:font w:name="Univers">
    <w:altName w:val="Arial"/>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783735"/>
      <w:docPartObj>
        <w:docPartGallery w:val="Page Numbers (Bottom of Page)"/>
        <w:docPartUnique/>
      </w:docPartObj>
    </w:sdtPr>
    <w:sdtEndPr/>
    <w:sdtContent>
      <w:p w:rsidR="00781184" w:rsidRDefault="00781184">
        <w:pPr>
          <w:pStyle w:val="Piedepgina"/>
          <w:jc w:val="center"/>
        </w:pPr>
        <w:r>
          <w:fldChar w:fldCharType="begin"/>
        </w:r>
        <w:r>
          <w:instrText>PAGE   \* MERGEFORMAT</w:instrText>
        </w:r>
        <w:r>
          <w:fldChar w:fldCharType="separate"/>
        </w:r>
        <w:r w:rsidR="009E5B68" w:rsidRPr="009E5B68">
          <w:rPr>
            <w:noProof/>
            <w:lang w:val="es-ES"/>
          </w:rPr>
          <w:t>1</w:t>
        </w:r>
        <w:r>
          <w:fldChar w:fldCharType="end"/>
        </w:r>
      </w:p>
    </w:sdtContent>
  </w:sdt>
  <w:p w:rsidR="00781184" w:rsidRDefault="007811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E0" w:rsidRDefault="004D48E0" w:rsidP="00535940">
      <w:pPr>
        <w:spacing w:after="0"/>
      </w:pPr>
      <w:r>
        <w:separator/>
      </w:r>
    </w:p>
  </w:footnote>
  <w:footnote w:type="continuationSeparator" w:id="0">
    <w:p w:rsidR="004D48E0" w:rsidRDefault="004D48E0" w:rsidP="005359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40" w:rsidRDefault="00535940" w:rsidP="00535940">
    <w:pPr>
      <w:pStyle w:val="Encabezado"/>
      <w:jc w:val="right"/>
    </w:pPr>
    <w:r>
      <w:rPr>
        <w:noProof/>
        <w:lang w:val="en-US"/>
      </w:rPr>
      <mc:AlternateContent>
        <mc:Choice Requires="wpg">
          <w:drawing>
            <wp:inline distT="0" distB="0" distL="0" distR="0" wp14:anchorId="4419337B" wp14:editId="15D8DC1D">
              <wp:extent cx="1728000" cy="320713"/>
              <wp:effectExtent l="0" t="0" r="5715" b="22225"/>
              <wp:docPr id="302" name="Grupo 30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28000" cy="320713"/>
                        <a:chOff x="0" y="0"/>
                        <a:chExt cx="2599690" cy="483870"/>
                      </a:xfrm>
                    </wpg:grpSpPr>
                    <wps:wsp>
                      <wps:cNvPr id="278" name="Line 271"/>
                      <wps:cNvCnPr>
                        <a:cxnSpLocks/>
                      </wps:cNvCnPr>
                      <wps:spPr bwMode="auto">
                        <a:xfrm>
                          <a:off x="1089660" y="22860"/>
                          <a:ext cx="0" cy="458470"/>
                        </a:xfrm>
                        <a:prstGeom prst="line">
                          <a:avLst/>
                        </a:prstGeom>
                        <a:noFill/>
                        <a:ln w="7264">
                          <a:solidFill>
                            <a:srgbClr val="5B2E84"/>
                          </a:solidFill>
                          <a:prstDash val="solid"/>
                          <a:round/>
                          <a:headEnd/>
                          <a:tailEnd/>
                        </a:ln>
                        <a:extLst>
                          <a:ext uri="{909E8E84-426E-40DD-AFC4-6F175D3DCCD1}">
                            <a14:hiddenFill xmlns:a14="http://schemas.microsoft.com/office/drawing/2010/main">
                              <a:noFill/>
                            </a14:hiddenFill>
                          </a:ext>
                        </a:extLst>
                      </wps:spPr>
                      <wps:bodyPr/>
                    </wps:wsp>
                    <wpg:grpSp>
                      <wpg:cNvPr id="301" name="Grupo 301"/>
                      <wpg:cNvGrpSpPr/>
                      <wpg:grpSpPr>
                        <a:xfrm>
                          <a:off x="0" y="0"/>
                          <a:ext cx="2599690" cy="483870"/>
                          <a:chOff x="0" y="0"/>
                          <a:chExt cx="2599690" cy="483870"/>
                        </a:xfrm>
                      </wpg:grpSpPr>
                      <wps:wsp>
                        <wps:cNvPr id="277" name="Freeform 270"/>
                        <wps:cNvSpPr>
                          <a:spLocks/>
                        </wps:cNvSpPr>
                        <wps:spPr bwMode="auto">
                          <a:xfrm>
                            <a:off x="769620" y="22860"/>
                            <a:ext cx="252095" cy="458470"/>
                          </a:xfrm>
                          <a:custGeom>
                            <a:avLst/>
                            <a:gdLst>
                              <a:gd name="T0" fmla="+- 0 5083 4687"/>
                              <a:gd name="T1" fmla="*/ T0 w 397"/>
                              <a:gd name="T2" fmla="+- 0 -1583 -1583"/>
                              <a:gd name="T3" fmla="*/ -1583 h 722"/>
                              <a:gd name="T4" fmla="+- 0 4687 4687"/>
                              <a:gd name="T5" fmla="*/ T4 w 397"/>
                              <a:gd name="T6" fmla="+- 0 -1583 -1583"/>
                              <a:gd name="T7" fmla="*/ -1583 h 722"/>
                              <a:gd name="T8" fmla="+- 0 4688 4687"/>
                              <a:gd name="T9" fmla="*/ T8 w 397"/>
                              <a:gd name="T10" fmla="+- 0 -926 -1583"/>
                              <a:gd name="T11" fmla="*/ -926 h 722"/>
                              <a:gd name="T12" fmla="+- 0 4848 4687"/>
                              <a:gd name="T13" fmla="*/ T12 w 397"/>
                              <a:gd name="T14" fmla="+- 0 -861 -1583"/>
                              <a:gd name="T15" fmla="*/ -861 h 722"/>
                              <a:gd name="T16" fmla="+- 0 4847 4687"/>
                              <a:gd name="T17" fmla="*/ T16 w 397"/>
                              <a:gd name="T18" fmla="+- 0 -1178 -1583"/>
                              <a:gd name="T19" fmla="*/ -1178 h 722"/>
                              <a:gd name="T20" fmla="+- 0 5045 4687"/>
                              <a:gd name="T21" fmla="*/ T20 w 397"/>
                              <a:gd name="T22" fmla="+- 0 -1178 -1583"/>
                              <a:gd name="T23" fmla="*/ -1178 h 722"/>
                              <a:gd name="T24" fmla="+- 0 5045 4687"/>
                              <a:gd name="T25" fmla="*/ T24 w 397"/>
                              <a:gd name="T26" fmla="+- 0 -1302 -1583"/>
                              <a:gd name="T27" fmla="*/ -1302 h 722"/>
                              <a:gd name="T28" fmla="+- 0 4847 4687"/>
                              <a:gd name="T29" fmla="*/ T28 w 397"/>
                              <a:gd name="T30" fmla="+- 0 -1302 -1583"/>
                              <a:gd name="T31" fmla="*/ -1302 h 722"/>
                              <a:gd name="T32" fmla="+- 0 4847 4687"/>
                              <a:gd name="T33" fmla="*/ T32 w 397"/>
                              <a:gd name="T34" fmla="+- 0 -1459 -1583"/>
                              <a:gd name="T35" fmla="*/ -1459 h 722"/>
                              <a:gd name="T36" fmla="+- 0 5083 4687"/>
                              <a:gd name="T37" fmla="*/ T36 w 397"/>
                              <a:gd name="T38" fmla="+- 0 -1459 -1583"/>
                              <a:gd name="T39" fmla="*/ -1459 h 722"/>
                              <a:gd name="T40" fmla="+- 0 5083 4687"/>
                              <a:gd name="T41" fmla="*/ T40 w 397"/>
                              <a:gd name="T42" fmla="+- 0 -1583 -1583"/>
                              <a:gd name="T43" fmla="*/ -1583 h 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97" h="722">
                                <a:moveTo>
                                  <a:pt x="396" y="0"/>
                                </a:moveTo>
                                <a:lnTo>
                                  <a:pt x="0" y="0"/>
                                </a:lnTo>
                                <a:lnTo>
                                  <a:pt x="1" y="657"/>
                                </a:lnTo>
                                <a:lnTo>
                                  <a:pt x="161" y="722"/>
                                </a:lnTo>
                                <a:lnTo>
                                  <a:pt x="160" y="405"/>
                                </a:lnTo>
                                <a:lnTo>
                                  <a:pt x="358" y="405"/>
                                </a:lnTo>
                                <a:lnTo>
                                  <a:pt x="358" y="281"/>
                                </a:lnTo>
                                <a:lnTo>
                                  <a:pt x="160" y="281"/>
                                </a:lnTo>
                                <a:lnTo>
                                  <a:pt x="160" y="124"/>
                                </a:lnTo>
                                <a:lnTo>
                                  <a:pt x="396" y="124"/>
                                </a:lnTo>
                                <a:lnTo>
                                  <a:pt x="396" y="0"/>
                                </a:lnTo>
                                <a:close/>
                              </a:path>
                            </a:pathLst>
                          </a:custGeom>
                          <a:solidFill>
                            <a:srgbClr val="7748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 name="Group 267"/>
                        <wpg:cNvGrpSpPr>
                          <a:grpSpLocks/>
                        </wpg:cNvGrpSpPr>
                        <wpg:grpSpPr bwMode="auto">
                          <a:xfrm>
                            <a:off x="0" y="22860"/>
                            <a:ext cx="689610" cy="457200"/>
                            <a:chOff x="3478" y="-1583"/>
                            <a:chExt cx="1086" cy="720"/>
                          </a:xfrm>
                        </wpg:grpSpPr>
                        <wps:wsp>
                          <wps:cNvPr id="275" name="AutoShape 269"/>
                          <wps:cNvSpPr>
                            <a:spLocks/>
                          </wps:cNvSpPr>
                          <wps:spPr bwMode="auto">
                            <a:xfrm>
                              <a:off x="3844" y="-1583"/>
                              <a:ext cx="720" cy="606"/>
                            </a:xfrm>
                            <a:custGeom>
                              <a:avLst/>
                              <a:gdLst>
                                <a:gd name="T0" fmla="+- 0 4564 3844"/>
                                <a:gd name="T1" fmla="*/ T0 w 720"/>
                                <a:gd name="T2" fmla="+- 0 -1358 -1583"/>
                                <a:gd name="T3" fmla="*/ -1358 h 606"/>
                                <a:gd name="T4" fmla="+- 0 4429 3844"/>
                                <a:gd name="T5" fmla="*/ T4 w 720"/>
                                <a:gd name="T6" fmla="+- 0 -1358 -1583"/>
                                <a:gd name="T7" fmla="*/ -1358 h 606"/>
                                <a:gd name="T8" fmla="+- 0 4429 3844"/>
                                <a:gd name="T9" fmla="*/ T8 w 720"/>
                                <a:gd name="T10" fmla="+- 0 -1032 -1583"/>
                                <a:gd name="T11" fmla="*/ -1032 h 606"/>
                                <a:gd name="T12" fmla="+- 0 4564 3844"/>
                                <a:gd name="T13" fmla="*/ T12 w 720"/>
                                <a:gd name="T14" fmla="+- 0 -977 -1583"/>
                                <a:gd name="T15" fmla="*/ -977 h 606"/>
                                <a:gd name="T16" fmla="+- 0 4564 3844"/>
                                <a:gd name="T17" fmla="*/ T16 w 720"/>
                                <a:gd name="T18" fmla="+- 0 -1358 -1583"/>
                                <a:gd name="T19" fmla="*/ -1358 h 606"/>
                                <a:gd name="T20" fmla="+- 0 3844 3844"/>
                                <a:gd name="T21" fmla="*/ T20 w 720"/>
                                <a:gd name="T22" fmla="+- 0 -1583 -1583"/>
                                <a:gd name="T23" fmla="*/ -1583 h 606"/>
                                <a:gd name="T24" fmla="+- 0 3844 3844"/>
                                <a:gd name="T25" fmla="*/ T24 w 720"/>
                                <a:gd name="T26" fmla="+- 0 -1414 -1583"/>
                                <a:gd name="T27" fmla="*/ -1414 h 606"/>
                                <a:gd name="T28" fmla="+- 0 4204 3844"/>
                                <a:gd name="T29" fmla="*/ T28 w 720"/>
                                <a:gd name="T30" fmla="+- 0 -1268 -1583"/>
                                <a:gd name="T31" fmla="*/ -1268 h 606"/>
                                <a:gd name="T32" fmla="+- 0 4429 3844"/>
                                <a:gd name="T33" fmla="*/ T32 w 720"/>
                                <a:gd name="T34" fmla="+- 0 -1358 -1583"/>
                                <a:gd name="T35" fmla="*/ -1358 h 606"/>
                                <a:gd name="T36" fmla="+- 0 4564 3844"/>
                                <a:gd name="T37" fmla="*/ T36 w 720"/>
                                <a:gd name="T38" fmla="+- 0 -1358 -1583"/>
                                <a:gd name="T39" fmla="*/ -1358 h 606"/>
                                <a:gd name="T40" fmla="+- 0 4564 3844"/>
                                <a:gd name="T41" fmla="*/ T40 w 720"/>
                                <a:gd name="T42" fmla="+- 0 -1403 -1583"/>
                                <a:gd name="T43" fmla="*/ -1403 h 606"/>
                                <a:gd name="T44" fmla="+- 0 4204 3844"/>
                                <a:gd name="T45" fmla="*/ T44 w 720"/>
                                <a:gd name="T46" fmla="+- 0 -1403 -1583"/>
                                <a:gd name="T47" fmla="*/ -1403 h 606"/>
                                <a:gd name="T48" fmla="+- 0 3844 3844"/>
                                <a:gd name="T49" fmla="*/ T48 w 720"/>
                                <a:gd name="T50" fmla="+- 0 -1583 -1583"/>
                                <a:gd name="T51" fmla="*/ -1583 h 606"/>
                                <a:gd name="T52" fmla="+- 0 4564 3844"/>
                                <a:gd name="T53" fmla="*/ T52 w 720"/>
                                <a:gd name="T54" fmla="+- 0 -1583 -1583"/>
                                <a:gd name="T55" fmla="*/ -1583 h 606"/>
                                <a:gd name="T56" fmla="+- 0 4204 3844"/>
                                <a:gd name="T57" fmla="*/ T56 w 720"/>
                                <a:gd name="T58" fmla="+- 0 -1403 -1583"/>
                                <a:gd name="T59" fmla="*/ -1403 h 606"/>
                                <a:gd name="T60" fmla="+- 0 4564 3844"/>
                                <a:gd name="T61" fmla="*/ T60 w 720"/>
                                <a:gd name="T62" fmla="+- 0 -1403 -1583"/>
                                <a:gd name="T63" fmla="*/ -1403 h 606"/>
                                <a:gd name="T64" fmla="+- 0 4564 3844"/>
                                <a:gd name="T65" fmla="*/ T64 w 720"/>
                                <a:gd name="T66" fmla="+- 0 -1583 -1583"/>
                                <a:gd name="T67" fmla="*/ -1583 h 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0" h="606">
                                  <a:moveTo>
                                    <a:pt x="720" y="225"/>
                                  </a:moveTo>
                                  <a:lnTo>
                                    <a:pt x="585" y="225"/>
                                  </a:lnTo>
                                  <a:lnTo>
                                    <a:pt x="585" y="551"/>
                                  </a:lnTo>
                                  <a:lnTo>
                                    <a:pt x="720" y="606"/>
                                  </a:lnTo>
                                  <a:lnTo>
                                    <a:pt x="720" y="225"/>
                                  </a:lnTo>
                                  <a:close/>
                                  <a:moveTo>
                                    <a:pt x="0" y="0"/>
                                  </a:moveTo>
                                  <a:lnTo>
                                    <a:pt x="0" y="169"/>
                                  </a:lnTo>
                                  <a:lnTo>
                                    <a:pt x="360" y="315"/>
                                  </a:lnTo>
                                  <a:lnTo>
                                    <a:pt x="585" y="225"/>
                                  </a:lnTo>
                                  <a:lnTo>
                                    <a:pt x="720" y="225"/>
                                  </a:lnTo>
                                  <a:lnTo>
                                    <a:pt x="720" y="180"/>
                                  </a:lnTo>
                                  <a:lnTo>
                                    <a:pt x="360" y="180"/>
                                  </a:lnTo>
                                  <a:lnTo>
                                    <a:pt x="0" y="0"/>
                                  </a:lnTo>
                                  <a:close/>
                                  <a:moveTo>
                                    <a:pt x="720" y="0"/>
                                  </a:moveTo>
                                  <a:lnTo>
                                    <a:pt x="360" y="180"/>
                                  </a:lnTo>
                                  <a:lnTo>
                                    <a:pt x="720" y="180"/>
                                  </a:lnTo>
                                  <a:lnTo>
                                    <a:pt x="720" y="0"/>
                                  </a:lnTo>
                                  <a:close/>
                                </a:path>
                              </a:pathLst>
                            </a:custGeom>
                            <a:solidFill>
                              <a:srgbClr val="5B2E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AutoShape 268"/>
                          <wps:cNvSpPr>
                            <a:spLocks/>
                          </wps:cNvSpPr>
                          <wps:spPr bwMode="auto">
                            <a:xfrm>
                              <a:off x="3478" y="-1399"/>
                              <a:ext cx="707" cy="536"/>
                            </a:xfrm>
                            <a:custGeom>
                              <a:avLst/>
                              <a:gdLst>
                                <a:gd name="T0" fmla="+- 0 3524 3478"/>
                                <a:gd name="T1" fmla="*/ T0 w 707"/>
                                <a:gd name="T2" fmla="+- 0 -1399 -1399"/>
                                <a:gd name="T3" fmla="*/ -1399 h 536"/>
                                <a:gd name="T4" fmla="+- 0 3505 3478"/>
                                <a:gd name="T5" fmla="*/ T4 w 707"/>
                                <a:gd name="T6" fmla="+- 0 -1358 -1399"/>
                                <a:gd name="T7" fmla="*/ -1358 h 536"/>
                                <a:gd name="T8" fmla="+- 0 3490 3478"/>
                                <a:gd name="T9" fmla="*/ T8 w 707"/>
                                <a:gd name="T10" fmla="+- 0 -1315 -1399"/>
                                <a:gd name="T11" fmla="*/ -1315 h 536"/>
                                <a:gd name="T12" fmla="+- 0 3481 3478"/>
                                <a:gd name="T13" fmla="*/ T12 w 707"/>
                                <a:gd name="T14" fmla="+- 0 -1270 -1399"/>
                                <a:gd name="T15" fmla="*/ -1270 h 536"/>
                                <a:gd name="T16" fmla="+- 0 3478 3478"/>
                                <a:gd name="T17" fmla="*/ T16 w 707"/>
                                <a:gd name="T18" fmla="+- 0 -1223 -1399"/>
                                <a:gd name="T19" fmla="*/ -1223 h 536"/>
                                <a:gd name="T20" fmla="+- 0 3485 3478"/>
                                <a:gd name="T21" fmla="*/ T20 w 707"/>
                                <a:gd name="T22" fmla="+- 0 -1150 -1399"/>
                                <a:gd name="T23" fmla="*/ -1150 h 536"/>
                                <a:gd name="T24" fmla="+- 0 3506 3478"/>
                                <a:gd name="T25" fmla="*/ T24 w 707"/>
                                <a:gd name="T26" fmla="+- 0 -1083 -1399"/>
                                <a:gd name="T27" fmla="*/ -1083 h 536"/>
                                <a:gd name="T28" fmla="+- 0 3540 3478"/>
                                <a:gd name="T29" fmla="*/ T28 w 707"/>
                                <a:gd name="T30" fmla="+- 0 -1022 -1399"/>
                                <a:gd name="T31" fmla="*/ -1022 h 536"/>
                                <a:gd name="T32" fmla="+- 0 3583 3478"/>
                                <a:gd name="T33" fmla="*/ T32 w 707"/>
                                <a:gd name="T34" fmla="+- 0 -969 -1399"/>
                                <a:gd name="T35" fmla="*/ -969 h 536"/>
                                <a:gd name="T36" fmla="+- 0 3637 3478"/>
                                <a:gd name="T37" fmla="*/ T36 w 707"/>
                                <a:gd name="T38" fmla="+- 0 -925 -1399"/>
                                <a:gd name="T39" fmla="*/ -925 h 536"/>
                                <a:gd name="T40" fmla="+- 0 3698 3478"/>
                                <a:gd name="T41" fmla="*/ T40 w 707"/>
                                <a:gd name="T42" fmla="+- 0 -892 -1399"/>
                                <a:gd name="T43" fmla="*/ -892 h 536"/>
                                <a:gd name="T44" fmla="+- 0 3765 3478"/>
                                <a:gd name="T45" fmla="*/ T44 w 707"/>
                                <a:gd name="T46" fmla="+- 0 -871 -1399"/>
                                <a:gd name="T47" fmla="*/ -871 h 536"/>
                                <a:gd name="T48" fmla="+- 0 3838 3478"/>
                                <a:gd name="T49" fmla="*/ T48 w 707"/>
                                <a:gd name="T50" fmla="+- 0 -863 -1399"/>
                                <a:gd name="T51" fmla="*/ -863 h 536"/>
                                <a:gd name="T52" fmla="+- 0 3916 3478"/>
                                <a:gd name="T53" fmla="*/ T52 w 707"/>
                                <a:gd name="T54" fmla="+- 0 -872 -1399"/>
                                <a:gd name="T55" fmla="*/ -872 h 536"/>
                                <a:gd name="T56" fmla="+- 0 3989 3478"/>
                                <a:gd name="T57" fmla="*/ T56 w 707"/>
                                <a:gd name="T58" fmla="+- 0 -897 -1399"/>
                                <a:gd name="T59" fmla="*/ -897 h 536"/>
                                <a:gd name="T60" fmla="+- 0 4054 3478"/>
                                <a:gd name="T61" fmla="*/ T60 w 707"/>
                                <a:gd name="T62" fmla="+- 0 -936 -1399"/>
                                <a:gd name="T63" fmla="*/ -936 h 536"/>
                                <a:gd name="T64" fmla="+- 0 4109 3478"/>
                                <a:gd name="T65" fmla="*/ T64 w 707"/>
                                <a:gd name="T66" fmla="+- 0 -987 -1399"/>
                                <a:gd name="T67" fmla="*/ -987 h 536"/>
                                <a:gd name="T68" fmla="+- 0 4132 3478"/>
                                <a:gd name="T69" fmla="*/ T68 w 707"/>
                                <a:gd name="T70" fmla="+- 0 -1021 -1399"/>
                                <a:gd name="T71" fmla="*/ -1021 h 536"/>
                                <a:gd name="T72" fmla="+- 0 3838 3478"/>
                                <a:gd name="T73" fmla="*/ T72 w 707"/>
                                <a:gd name="T74" fmla="+- 0 -1021 -1399"/>
                                <a:gd name="T75" fmla="*/ -1021 h 536"/>
                                <a:gd name="T76" fmla="+- 0 3759 3478"/>
                                <a:gd name="T77" fmla="*/ T76 w 707"/>
                                <a:gd name="T78" fmla="+- 0 -1037 -1399"/>
                                <a:gd name="T79" fmla="*/ -1037 h 536"/>
                                <a:gd name="T80" fmla="+- 0 3695 3478"/>
                                <a:gd name="T81" fmla="*/ T80 w 707"/>
                                <a:gd name="T82" fmla="+- 0 -1080 -1399"/>
                                <a:gd name="T83" fmla="*/ -1080 h 536"/>
                                <a:gd name="T84" fmla="+- 0 3651 3478"/>
                                <a:gd name="T85" fmla="*/ T84 w 707"/>
                                <a:gd name="T86" fmla="+- 0 -1144 -1399"/>
                                <a:gd name="T87" fmla="*/ -1144 h 536"/>
                                <a:gd name="T88" fmla="+- 0 3635 3478"/>
                                <a:gd name="T89" fmla="*/ T88 w 707"/>
                                <a:gd name="T90" fmla="+- 0 -1223 -1399"/>
                                <a:gd name="T91" fmla="*/ -1223 h 536"/>
                                <a:gd name="T92" fmla="+- 0 3638 3478"/>
                                <a:gd name="T93" fmla="*/ T92 w 707"/>
                                <a:gd name="T94" fmla="+- 0 -1255 -1399"/>
                                <a:gd name="T95" fmla="*/ -1255 h 536"/>
                                <a:gd name="T96" fmla="+- 0 3645 3478"/>
                                <a:gd name="T97" fmla="*/ T96 w 707"/>
                                <a:gd name="T98" fmla="+- 0 -1285 -1399"/>
                                <a:gd name="T99" fmla="*/ -1285 h 536"/>
                                <a:gd name="T100" fmla="+- 0 3657 3478"/>
                                <a:gd name="T101" fmla="*/ T100 w 707"/>
                                <a:gd name="T102" fmla="+- 0 -1313 -1399"/>
                                <a:gd name="T103" fmla="*/ -1313 h 536"/>
                                <a:gd name="T104" fmla="+- 0 3672 3478"/>
                                <a:gd name="T105" fmla="*/ T104 w 707"/>
                                <a:gd name="T106" fmla="+- 0 -1339 -1399"/>
                                <a:gd name="T107" fmla="*/ -1339 h 536"/>
                                <a:gd name="T108" fmla="+- 0 3524 3478"/>
                                <a:gd name="T109" fmla="*/ T108 w 707"/>
                                <a:gd name="T110" fmla="+- 0 -1399 -1399"/>
                                <a:gd name="T111" fmla="*/ -1399 h 536"/>
                                <a:gd name="T112" fmla="+- 0 4037 3478"/>
                                <a:gd name="T113" fmla="*/ T112 w 707"/>
                                <a:gd name="T114" fmla="+- 0 -1191 -1399"/>
                                <a:gd name="T115" fmla="*/ -1191 h 536"/>
                                <a:gd name="T116" fmla="+- 0 4036 3478"/>
                                <a:gd name="T117" fmla="*/ T116 w 707"/>
                                <a:gd name="T118" fmla="+- 0 -1179 -1399"/>
                                <a:gd name="T119" fmla="*/ -1179 h 536"/>
                                <a:gd name="T120" fmla="+- 0 4033 3478"/>
                                <a:gd name="T121" fmla="*/ T120 w 707"/>
                                <a:gd name="T122" fmla="+- 0 -1167 -1399"/>
                                <a:gd name="T123" fmla="*/ -1167 h 536"/>
                                <a:gd name="T124" fmla="+- 0 4028 3478"/>
                                <a:gd name="T125" fmla="*/ T124 w 707"/>
                                <a:gd name="T126" fmla="+- 0 -1155 -1399"/>
                                <a:gd name="T127" fmla="*/ -1155 h 536"/>
                                <a:gd name="T128" fmla="+- 0 3999 3478"/>
                                <a:gd name="T129" fmla="*/ T128 w 707"/>
                                <a:gd name="T130" fmla="+- 0 -1102 -1399"/>
                                <a:gd name="T131" fmla="*/ -1102 h 536"/>
                                <a:gd name="T132" fmla="+- 0 3955 3478"/>
                                <a:gd name="T133" fmla="*/ T132 w 707"/>
                                <a:gd name="T134" fmla="+- 0 -1059 -1399"/>
                                <a:gd name="T135" fmla="*/ -1059 h 536"/>
                                <a:gd name="T136" fmla="+- 0 3900 3478"/>
                                <a:gd name="T137" fmla="*/ T136 w 707"/>
                                <a:gd name="T138" fmla="+- 0 -1031 -1399"/>
                                <a:gd name="T139" fmla="*/ -1031 h 536"/>
                                <a:gd name="T140" fmla="+- 0 3838 3478"/>
                                <a:gd name="T141" fmla="*/ T140 w 707"/>
                                <a:gd name="T142" fmla="+- 0 -1021 -1399"/>
                                <a:gd name="T143" fmla="*/ -1021 h 536"/>
                                <a:gd name="T144" fmla="+- 0 4132 3478"/>
                                <a:gd name="T145" fmla="*/ T144 w 707"/>
                                <a:gd name="T146" fmla="+- 0 -1021 -1399"/>
                                <a:gd name="T147" fmla="*/ -1021 h 536"/>
                                <a:gd name="T148" fmla="+- 0 4152 3478"/>
                                <a:gd name="T149" fmla="*/ T148 w 707"/>
                                <a:gd name="T150" fmla="+- 0 -1049 -1399"/>
                                <a:gd name="T151" fmla="*/ -1049 h 536"/>
                                <a:gd name="T152" fmla="+- 0 4162 3478"/>
                                <a:gd name="T153" fmla="*/ T152 w 707"/>
                                <a:gd name="T154" fmla="+- 0 -1068 -1399"/>
                                <a:gd name="T155" fmla="*/ -1068 h 536"/>
                                <a:gd name="T156" fmla="+- 0 4171 3478"/>
                                <a:gd name="T157" fmla="*/ T156 w 707"/>
                                <a:gd name="T158" fmla="+- 0 -1089 -1399"/>
                                <a:gd name="T159" fmla="*/ -1089 h 536"/>
                                <a:gd name="T160" fmla="+- 0 4179 3478"/>
                                <a:gd name="T161" fmla="*/ T160 w 707"/>
                                <a:gd name="T162" fmla="+- 0 -1109 -1399"/>
                                <a:gd name="T163" fmla="*/ -1109 h 536"/>
                                <a:gd name="T164" fmla="+- 0 4185 3478"/>
                                <a:gd name="T165" fmla="*/ T164 w 707"/>
                                <a:gd name="T166" fmla="+- 0 -1131 -1399"/>
                                <a:gd name="T167" fmla="*/ -1131 h 536"/>
                                <a:gd name="T168" fmla="+- 0 4037 3478"/>
                                <a:gd name="T169" fmla="*/ T168 w 707"/>
                                <a:gd name="T170" fmla="+- 0 -1191 -1399"/>
                                <a:gd name="T171" fmla="*/ -1191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707" h="536">
                                  <a:moveTo>
                                    <a:pt x="46" y="0"/>
                                  </a:moveTo>
                                  <a:lnTo>
                                    <a:pt x="27" y="41"/>
                                  </a:lnTo>
                                  <a:lnTo>
                                    <a:pt x="12" y="84"/>
                                  </a:lnTo>
                                  <a:lnTo>
                                    <a:pt x="3" y="129"/>
                                  </a:lnTo>
                                  <a:lnTo>
                                    <a:pt x="0" y="176"/>
                                  </a:lnTo>
                                  <a:lnTo>
                                    <a:pt x="7" y="249"/>
                                  </a:lnTo>
                                  <a:lnTo>
                                    <a:pt x="28" y="316"/>
                                  </a:lnTo>
                                  <a:lnTo>
                                    <a:pt x="62" y="377"/>
                                  </a:lnTo>
                                  <a:lnTo>
                                    <a:pt x="105" y="430"/>
                                  </a:lnTo>
                                  <a:lnTo>
                                    <a:pt x="159" y="474"/>
                                  </a:lnTo>
                                  <a:lnTo>
                                    <a:pt x="220" y="507"/>
                                  </a:lnTo>
                                  <a:lnTo>
                                    <a:pt x="287" y="528"/>
                                  </a:lnTo>
                                  <a:lnTo>
                                    <a:pt x="360" y="536"/>
                                  </a:lnTo>
                                  <a:lnTo>
                                    <a:pt x="438" y="527"/>
                                  </a:lnTo>
                                  <a:lnTo>
                                    <a:pt x="511" y="502"/>
                                  </a:lnTo>
                                  <a:lnTo>
                                    <a:pt x="576" y="463"/>
                                  </a:lnTo>
                                  <a:lnTo>
                                    <a:pt x="631" y="412"/>
                                  </a:lnTo>
                                  <a:lnTo>
                                    <a:pt x="654" y="378"/>
                                  </a:lnTo>
                                  <a:lnTo>
                                    <a:pt x="360" y="378"/>
                                  </a:lnTo>
                                  <a:lnTo>
                                    <a:pt x="281" y="362"/>
                                  </a:lnTo>
                                  <a:lnTo>
                                    <a:pt x="217" y="319"/>
                                  </a:lnTo>
                                  <a:lnTo>
                                    <a:pt x="173" y="255"/>
                                  </a:lnTo>
                                  <a:lnTo>
                                    <a:pt x="157" y="176"/>
                                  </a:lnTo>
                                  <a:lnTo>
                                    <a:pt x="160" y="144"/>
                                  </a:lnTo>
                                  <a:lnTo>
                                    <a:pt x="167" y="114"/>
                                  </a:lnTo>
                                  <a:lnTo>
                                    <a:pt x="179" y="86"/>
                                  </a:lnTo>
                                  <a:lnTo>
                                    <a:pt x="194" y="60"/>
                                  </a:lnTo>
                                  <a:lnTo>
                                    <a:pt x="46" y="0"/>
                                  </a:lnTo>
                                  <a:close/>
                                  <a:moveTo>
                                    <a:pt x="559" y="208"/>
                                  </a:moveTo>
                                  <a:lnTo>
                                    <a:pt x="558" y="220"/>
                                  </a:lnTo>
                                  <a:lnTo>
                                    <a:pt x="555" y="232"/>
                                  </a:lnTo>
                                  <a:lnTo>
                                    <a:pt x="550" y="244"/>
                                  </a:lnTo>
                                  <a:lnTo>
                                    <a:pt x="521" y="297"/>
                                  </a:lnTo>
                                  <a:lnTo>
                                    <a:pt x="477" y="340"/>
                                  </a:lnTo>
                                  <a:lnTo>
                                    <a:pt x="422" y="368"/>
                                  </a:lnTo>
                                  <a:lnTo>
                                    <a:pt x="360" y="378"/>
                                  </a:lnTo>
                                  <a:lnTo>
                                    <a:pt x="654" y="378"/>
                                  </a:lnTo>
                                  <a:lnTo>
                                    <a:pt x="674" y="350"/>
                                  </a:lnTo>
                                  <a:lnTo>
                                    <a:pt x="684" y="331"/>
                                  </a:lnTo>
                                  <a:lnTo>
                                    <a:pt x="693" y="310"/>
                                  </a:lnTo>
                                  <a:lnTo>
                                    <a:pt x="701" y="290"/>
                                  </a:lnTo>
                                  <a:lnTo>
                                    <a:pt x="707" y="268"/>
                                  </a:lnTo>
                                  <a:lnTo>
                                    <a:pt x="559" y="208"/>
                                  </a:lnTo>
                                  <a:close/>
                                </a:path>
                              </a:pathLst>
                            </a:custGeom>
                            <a:solidFill>
                              <a:srgbClr val="7748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258"/>
                        <wpg:cNvGrpSpPr>
                          <a:grpSpLocks/>
                        </wpg:cNvGrpSpPr>
                        <wpg:grpSpPr bwMode="auto">
                          <a:xfrm>
                            <a:off x="1188720" y="0"/>
                            <a:ext cx="804545" cy="137160"/>
                            <a:chOff x="5347" y="-1625"/>
                            <a:chExt cx="1267" cy="216"/>
                          </a:xfrm>
                        </wpg:grpSpPr>
                        <pic:pic xmlns:pic="http://schemas.openxmlformats.org/drawingml/2006/picture">
                          <pic:nvPicPr>
                            <pic:cNvPr id="266" name="Picture 26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5346" y="-1584"/>
                              <a:ext cx="132"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7" name="Picture 26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5520" y="-1584"/>
                              <a:ext cx="174"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8" name="Picture 264"/>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5745" y="-1582"/>
                              <a:ext cx="164"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9" name="Freeform 263"/>
                          <wps:cNvSpPr>
                            <a:spLocks/>
                          </wps:cNvSpPr>
                          <wps:spPr bwMode="auto">
                            <a:xfrm>
                              <a:off x="5973" y="-1581"/>
                              <a:ext cx="18" cy="167"/>
                            </a:xfrm>
                            <a:custGeom>
                              <a:avLst/>
                              <a:gdLst>
                                <a:gd name="T0" fmla="+- 0 5990 5973"/>
                                <a:gd name="T1" fmla="*/ T0 w 18"/>
                                <a:gd name="T2" fmla="+- 0 -1580 -1580"/>
                                <a:gd name="T3" fmla="*/ -1580 h 167"/>
                                <a:gd name="T4" fmla="+- 0 5973 5973"/>
                                <a:gd name="T5" fmla="*/ T4 w 18"/>
                                <a:gd name="T6" fmla="+- 0 -1580 -1580"/>
                                <a:gd name="T7" fmla="*/ -1580 h 167"/>
                                <a:gd name="T8" fmla="+- 0 5973 5973"/>
                                <a:gd name="T9" fmla="*/ T8 w 18"/>
                                <a:gd name="T10" fmla="+- 0 -1580 -1580"/>
                                <a:gd name="T11" fmla="*/ -1580 h 167"/>
                                <a:gd name="T12" fmla="+- 0 5973 5973"/>
                                <a:gd name="T13" fmla="*/ T12 w 18"/>
                                <a:gd name="T14" fmla="+- 0 -1414 -1580"/>
                                <a:gd name="T15" fmla="*/ -1414 h 167"/>
                                <a:gd name="T16" fmla="+- 0 5973 5973"/>
                                <a:gd name="T17" fmla="*/ T16 w 18"/>
                                <a:gd name="T18" fmla="+- 0 -1414 -1580"/>
                                <a:gd name="T19" fmla="*/ -1414 h 167"/>
                                <a:gd name="T20" fmla="+- 0 5990 5973"/>
                                <a:gd name="T21" fmla="*/ T20 w 18"/>
                                <a:gd name="T22" fmla="+- 0 -1414 -1580"/>
                                <a:gd name="T23" fmla="*/ -1414 h 167"/>
                                <a:gd name="T24" fmla="+- 0 5991 5973"/>
                                <a:gd name="T25" fmla="*/ T24 w 18"/>
                                <a:gd name="T26" fmla="+- 0 -1414 -1580"/>
                                <a:gd name="T27" fmla="*/ -1414 h 167"/>
                                <a:gd name="T28" fmla="+- 0 5991 5973"/>
                                <a:gd name="T29" fmla="*/ T28 w 18"/>
                                <a:gd name="T30" fmla="+- 0 -1580 -1580"/>
                                <a:gd name="T31" fmla="*/ -1580 h 167"/>
                                <a:gd name="T32" fmla="+- 0 5990 5973"/>
                                <a:gd name="T33" fmla="*/ T32 w 18"/>
                                <a:gd name="T34" fmla="+- 0 -1580 -1580"/>
                                <a:gd name="T35" fmla="*/ -1580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 h="167">
                                  <a:moveTo>
                                    <a:pt x="17" y="0"/>
                                  </a:moveTo>
                                  <a:lnTo>
                                    <a:pt x="0" y="0"/>
                                  </a:lnTo>
                                  <a:lnTo>
                                    <a:pt x="0" y="166"/>
                                  </a:lnTo>
                                  <a:lnTo>
                                    <a:pt x="17" y="166"/>
                                  </a:lnTo>
                                  <a:lnTo>
                                    <a:pt x="18" y="166"/>
                                  </a:lnTo>
                                  <a:lnTo>
                                    <a:pt x="18" y="0"/>
                                  </a:lnTo>
                                  <a:lnTo>
                                    <a:pt x="17" y="0"/>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0" name="Picture 26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6043" y="-1584"/>
                              <a:ext cx="111"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1" name="Freeform 261"/>
                          <wps:cNvSpPr>
                            <a:spLocks/>
                          </wps:cNvSpPr>
                          <wps:spPr bwMode="auto">
                            <a:xfrm>
                              <a:off x="6203" y="-1581"/>
                              <a:ext cx="18" cy="167"/>
                            </a:xfrm>
                            <a:custGeom>
                              <a:avLst/>
                              <a:gdLst>
                                <a:gd name="T0" fmla="+- 0 6221 6204"/>
                                <a:gd name="T1" fmla="*/ T0 w 18"/>
                                <a:gd name="T2" fmla="+- 0 -1580 -1580"/>
                                <a:gd name="T3" fmla="*/ -1580 h 167"/>
                                <a:gd name="T4" fmla="+- 0 6204 6204"/>
                                <a:gd name="T5" fmla="*/ T4 w 18"/>
                                <a:gd name="T6" fmla="+- 0 -1580 -1580"/>
                                <a:gd name="T7" fmla="*/ -1580 h 167"/>
                                <a:gd name="T8" fmla="+- 0 6204 6204"/>
                                <a:gd name="T9" fmla="*/ T8 w 18"/>
                                <a:gd name="T10" fmla="+- 0 -1580 -1580"/>
                                <a:gd name="T11" fmla="*/ -1580 h 167"/>
                                <a:gd name="T12" fmla="+- 0 6204 6204"/>
                                <a:gd name="T13" fmla="*/ T12 w 18"/>
                                <a:gd name="T14" fmla="+- 0 -1414 -1580"/>
                                <a:gd name="T15" fmla="*/ -1414 h 167"/>
                                <a:gd name="T16" fmla="+- 0 6204 6204"/>
                                <a:gd name="T17" fmla="*/ T16 w 18"/>
                                <a:gd name="T18" fmla="+- 0 -1414 -1580"/>
                                <a:gd name="T19" fmla="*/ -1414 h 167"/>
                                <a:gd name="T20" fmla="+- 0 6221 6204"/>
                                <a:gd name="T21" fmla="*/ T20 w 18"/>
                                <a:gd name="T22" fmla="+- 0 -1414 -1580"/>
                                <a:gd name="T23" fmla="*/ -1414 h 167"/>
                                <a:gd name="T24" fmla="+- 0 6221 6204"/>
                                <a:gd name="T25" fmla="*/ T24 w 18"/>
                                <a:gd name="T26" fmla="+- 0 -1414 -1580"/>
                                <a:gd name="T27" fmla="*/ -1414 h 167"/>
                                <a:gd name="T28" fmla="+- 0 6221 6204"/>
                                <a:gd name="T29" fmla="*/ T28 w 18"/>
                                <a:gd name="T30" fmla="+- 0 -1580 -1580"/>
                                <a:gd name="T31" fmla="*/ -1580 h 167"/>
                                <a:gd name="T32" fmla="+- 0 6221 6204"/>
                                <a:gd name="T33" fmla="*/ T32 w 18"/>
                                <a:gd name="T34" fmla="+- 0 -1580 -1580"/>
                                <a:gd name="T35" fmla="*/ -1580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 h="167">
                                  <a:moveTo>
                                    <a:pt x="17" y="0"/>
                                  </a:moveTo>
                                  <a:lnTo>
                                    <a:pt x="0" y="0"/>
                                  </a:lnTo>
                                  <a:lnTo>
                                    <a:pt x="0" y="166"/>
                                  </a:lnTo>
                                  <a:lnTo>
                                    <a:pt x="17" y="166"/>
                                  </a:lnTo>
                                  <a:lnTo>
                                    <a:pt x="17" y="0"/>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2" name="Picture 26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6272" y="-1626"/>
                              <a:ext cx="174"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3" name="Picture 25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6496" y="-1582"/>
                              <a:ext cx="118"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62" name="Group 255"/>
                        <wpg:cNvGrpSpPr>
                          <a:grpSpLocks/>
                        </wpg:cNvGrpSpPr>
                        <wpg:grpSpPr bwMode="auto">
                          <a:xfrm>
                            <a:off x="1188720" y="198120"/>
                            <a:ext cx="375285" cy="106680"/>
                            <a:chOff x="5347" y="-1307"/>
                            <a:chExt cx="591" cy="168"/>
                          </a:xfrm>
                        </wpg:grpSpPr>
                        <pic:pic xmlns:pic="http://schemas.openxmlformats.org/drawingml/2006/picture">
                          <pic:nvPicPr>
                            <pic:cNvPr id="263" name="Picture 25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5346" y="-1307"/>
                              <a:ext cx="273"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4" name="Picture 25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5656" y="-1307"/>
                              <a:ext cx="281"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261" name="AutoShape 254"/>
                        <wps:cNvSpPr>
                          <a:spLocks/>
                        </wps:cNvSpPr>
                        <wps:spPr bwMode="auto">
                          <a:xfrm>
                            <a:off x="1638300" y="205740"/>
                            <a:ext cx="120650" cy="106045"/>
                          </a:xfrm>
                          <a:custGeom>
                            <a:avLst/>
                            <a:gdLst>
                              <a:gd name="T0" fmla="+- 0 6129 6063"/>
                              <a:gd name="T1" fmla="*/ T0 w 190"/>
                              <a:gd name="T2" fmla="+- 0 -1305 -1306"/>
                              <a:gd name="T3" fmla="*/ -1305 h 167"/>
                              <a:gd name="T4" fmla="+- 0 6128 6063"/>
                              <a:gd name="T5" fmla="*/ T4 w 190"/>
                              <a:gd name="T6" fmla="+- 0 -1306 -1306"/>
                              <a:gd name="T7" fmla="*/ -1306 h 167"/>
                              <a:gd name="T8" fmla="+- 0 6063 6063"/>
                              <a:gd name="T9" fmla="*/ T8 w 190"/>
                              <a:gd name="T10" fmla="+- 0 -1306 -1306"/>
                              <a:gd name="T11" fmla="*/ -1306 h 167"/>
                              <a:gd name="T12" fmla="+- 0 6063 6063"/>
                              <a:gd name="T13" fmla="*/ T12 w 190"/>
                              <a:gd name="T14" fmla="+- 0 -1305 -1306"/>
                              <a:gd name="T15" fmla="*/ -1305 h 167"/>
                              <a:gd name="T16" fmla="+- 0 6063 6063"/>
                              <a:gd name="T17" fmla="*/ T16 w 190"/>
                              <a:gd name="T18" fmla="+- 0 -1144 -1306"/>
                              <a:gd name="T19" fmla="*/ -1144 h 167"/>
                              <a:gd name="T20" fmla="+- 0 6064 6063"/>
                              <a:gd name="T21" fmla="*/ T20 w 190"/>
                              <a:gd name="T22" fmla="+- 0 -1143 -1306"/>
                              <a:gd name="T23" fmla="*/ -1143 h 167"/>
                              <a:gd name="T24" fmla="+- 0 6066 6063"/>
                              <a:gd name="T25" fmla="*/ T24 w 190"/>
                              <a:gd name="T26" fmla="+- 0 -1140 -1306"/>
                              <a:gd name="T27" fmla="*/ -1140 h 167"/>
                              <a:gd name="T28" fmla="+- 0 6068 6063"/>
                              <a:gd name="T29" fmla="*/ T28 w 190"/>
                              <a:gd name="T30" fmla="+- 0 -1140 -1306"/>
                              <a:gd name="T31" fmla="*/ -1140 h 167"/>
                              <a:gd name="T32" fmla="+- 0 6128 6063"/>
                              <a:gd name="T33" fmla="*/ T32 w 190"/>
                              <a:gd name="T34" fmla="+- 0 -1140 -1306"/>
                              <a:gd name="T35" fmla="*/ -1140 h 167"/>
                              <a:gd name="T36" fmla="+- 0 6129 6063"/>
                              <a:gd name="T37" fmla="*/ T36 w 190"/>
                              <a:gd name="T38" fmla="+- 0 -1140 -1306"/>
                              <a:gd name="T39" fmla="*/ -1140 h 167"/>
                              <a:gd name="T40" fmla="+- 0 6129 6063"/>
                              <a:gd name="T41" fmla="*/ T40 w 190"/>
                              <a:gd name="T42" fmla="+- 0 -1152 -1306"/>
                              <a:gd name="T43" fmla="*/ -1152 h 167"/>
                              <a:gd name="T44" fmla="+- 0 6128 6063"/>
                              <a:gd name="T45" fmla="*/ T44 w 190"/>
                              <a:gd name="T46" fmla="+- 0 -1154 -1306"/>
                              <a:gd name="T47" fmla="*/ -1154 h 167"/>
                              <a:gd name="T48" fmla="+- 0 6126 6063"/>
                              <a:gd name="T49" fmla="*/ T48 w 190"/>
                              <a:gd name="T50" fmla="+- 0 -1156 -1306"/>
                              <a:gd name="T51" fmla="*/ -1156 h 167"/>
                              <a:gd name="T52" fmla="+- 0 6124 6063"/>
                              <a:gd name="T53" fmla="*/ T52 w 190"/>
                              <a:gd name="T54" fmla="+- 0 -1157 -1306"/>
                              <a:gd name="T55" fmla="*/ -1157 h 167"/>
                              <a:gd name="T56" fmla="+- 0 6080 6063"/>
                              <a:gd name="T57" fmla="*/ T56 w 190"/>
                              <a:gd name="T58" fmla="+- 0 -1157 -1306"/>
                              <a:gd name="T59" fmla="*/ -1157 h 167"/>
                              <a:gd name="T60" fmla="+- 0 6080 6063"/>
                              <a:gd name="T61" fmla="*/ T60 w 190"/>
                              <a:gd name="T62" fmla="+- 0 -1218 -1306"/>
                              <a:gd name="T63" fmla="*/ -1218 h 167"/>
                              <a:gd name="T64" fmla="+- 0 6124 6063"/>
                              <a:gd name="T65" fmla="*/ T64 w 190"/>
                              <a:gd name="T66" fmla="+- 0 -1218 -1306"/>
                              <a:gd name="T67" fmla="*/ -1218 h 167"/>
                              <a:gd name="T68" fmla="+- 0 6126 6063"/>
                              <a:gd name="T69" fmla="*/ T68 w 190"/>
                              <a:gd name="T70" fmla="+- 0 -1219 -1306"/>
                              <a:gd name="T71" fmla="*/ -1219 h 167"/>
                              <a:gd name="T72" fmla="+- 0 6128 6063"/>
                              <a:gd name="T73" fmla="*/ T72 w 190"/>
                              <a:gd name="T74" fmla="+- 0 -1221 -1306"/>
                              <a:gd name="T75" fmla="*/ -1221 h 167"/>
                              <a:gd name="T76" fmla="+- 0 6129 6063"/>
                              <a:gd name="T77" fmla="*/ T76 w 190"/>
                              <a:gd name="T78" fmla="+- 0 -1223 -1306"/>
                              <a:gd name="T79" fmla="*/ -1223 h 167"/>
                              <a:gd name="T80" fmla="+- 0 6129 6063"/>
                              <a:gd name="T81" fmla="*/ T80 w 190"/>
                              <a:gd name="T82" fmla="+- 0 -1235 -1306"/>
                              <a:gd name="T83" fmla="*/ -1235 h 167"/>
                              <a:gd name="T84" fmla="+- 0 6128 6063"/>
                              <a:gd name="T85" fmla="*/ T84 w 190"/>
                              <a:gd name="T86" fmla="+- 0 -1235 -1306"/>
                              <a:gd name="T87" fmla="*/ -1235 h 167"/>
                              <a:gd name="T88" fmla="+- 0 6080 6063"/>
                              <a:gd name="T89" fmla="*/ T88 w 190"/>
                              <a:gd name="T90" fmla="+- 0 -1235 -1306"/>
                              <a:gd name="T91" fmla="*/ -1235 h 167"/>
                              <a:gd name="T92" fmla="+- 0 6080 6063"/>
                              <a:gd name="T93" fmla="*/ T92 w 190"/>
                              <a:gd name="T94" fmla="+- 0 -1288 -1306"/>
                              <a:gd name="T95" fmla="*/ -1288 h 167"/>
                              <a:gd name="T96" fmla="+- 0 6128 6063"/>
                              <a:gd name="T97" fmla="*/ T96 w 190"/>
                              <a:gd name="T98" fmla="+- 0 -1288 -1306"/>
                              <a:gd name="T99" fmla="*/ -1288 h 167"/>
                              <a:gd name="T100" fmla="+- 0 6129 6063"/>
                              <a:gd name="T101" fmla="*/ T100 w 190"/>
                              <a:gd name="T102" fmla="+- 0 -1288 -1306"/>
                              <a:gd name="T103" fmla="*/ -1288 h 167"/>
                              <a:gd name="T104" fmla="+- 0 6129 6063"/>
                              <a:gd name="T105" fmla="*/ T104 w 190"/>
                              <a:gd name="T106" fmla="+- 0 -1305 -1306"/>
                              <a:gd name="T107" fmla="*/ -1305 h 167"/>
                              <a:gd name="T108" fmla="+- 0 6252 6063"/>
                              <a:gd name="T109" fmla="*/ T108 w 190"/>
                              <a:gd name="T110" fmla="+- 0 -1152 -1306"/>
                              <a:gd name="T111" fmla="*/ -1152 h 167"/>
                              <a:gd name="T112" fmla="+- 0 6251 6063"/>
                              <a:gd name="T113" fmla="*/ T112 w 190"/>
                              <a:gd name="T114" fmla="+- 0 -1154 -1306"/>
                              <a:gd name="T115" fmla="*/ -1154 h 167"/>
                              <a:gd name="T116" fmla="+- 0 6249 6063"/>
                              <a:gd name="T117" fmla="*/ T116 w 190"/>
                              <a:gd name="T118" fmla="+- 0 -1156 -1306"/>
                              <a:gd name="T119" fmla="*/ -1156 h 167"/>
                              <a:gd name="T120" fmla="+- 0 6248 6063"/>
                              <a:gd name="T121" fmla="*/ T120 w 190"/>
                              <a:gd name="T122" fmla="+- 0 -1157 -1306"/>
                              <a:gd name="T123" fmla="*/ -1157 h 167"/>
                              <a:gd name="T124" fmla="+- 0 6204 6063"/>
                              <a:gd name="T125" fmla="*/ T124 w 190"/>
                              <a:gd name="T126" fmla="+- 0 -1157 -1306"/>
                              <a:gd name="T127" fmla="*/ -1157 h 167"/>
                              <a:gd name="T128" fmla="+- 0 6204 6063"/>
                              <a:gd name="T129" fmla="*/ T128 w 190"/>
                              <a:gd name="T130" fmla="+- 0 -1305 -1306"/>
                              <a:gd name="T131" fmla="*/ -1305 h 167"/>
                              <a:gd name="T132" fmla="+- 0 6204 6063"/>
                              <a:gd name="T133" fmla="*/ T132 w 190"/>
                              <a:gd name="T134" fmla="+- 0 -1306 -1306"/>
                              <a:gd name="T135" fmla="*/ -1306 h 167"/>
                              <a:gd name="T136" fmla="+- 0 6187 6063"/>
                              <a:gd name="T137" fmla="*/ T136 w 190"/>
                              <a:gd name="T138" fmla="+- 0 -1306 -1306"/>
                              <a:gd name="T139" fmla="*/ -1306 h 167"/>
                              <a:gd name="T140" fmla="+- 0 6186 6063"/>
                              <a:gd name="T141" fmla="*/ T140 w 190"/>
                              <a:gd name="T142" fmla="+- 0 -1305 -1306"/>
                              <a:gd name="T143" fmla="*/ -1305 h 167"/>
                              <a:gd name="T144" fmla="+- 0 6186 6063"/>
                              <a:gd name="T145" fmla="*/ T144 w 190"/>
                              <a:gd name="T146" fmla="+- 0 -1144 -1306"/>
                              <a:gd name="T147" fmla="*/ -1144 h 167"/>
                              <a:gd name="T148" fmla="+- 0 6187 6063"/>
                              <a:gd name="T149" fmla="*/ T148 w 190"/>
                              <a:gd name="T150" fmla="+- 0 -1143 -1306"/>
                              <a:gd name="T151" fmla="*/ -1143 h 167"/>
                              <a:gd name="T152" fmla="+- 0 6189 6063"/>
                              <a:gd name="T153" fmla="*/ T152 w 190"/>
                              <a:gd name="T154" fmla="+- 0 -1140 -1306"/>
                              <a:gd name="T155" fmla="*/ -1140 h 167"/>
                              <a:gd name="T156" fmla="+- 0 6191 6063"/>
                              <a:gd name="T157" fmla="*/ T156 w 190"/>
                              <a:gd name="T158" fmla="+- 0 -1140 -1306"/>
                              <a:gd name="T159" fmla="*/ -1140 h 167"/>
                              <a:gd name="T160" fmla="+- 0 6252 6063"/>
                              <a:gd name="T161" fmla="*/ T160 w 190"/>
                              <a:gd name="T162" fmla="+- 0 -1140 -1306"/>
                              <a:gd name="T163" fmla="*/ -1140 h 167"/>
                              <a:gd name="T164" fmla="+- 0 6252 6063"/>
                              <a:gd name="T165" fmla="*/ T164 w 190"/>
                              <a:gd name="T166" fmla="+- 0 -1140 -1306"/>
                              <a:gd name="T167" fmla="*/ -1140 h 167"/>
                              <a:gd name="T168" fmla="+- 0 6252 6063"/>
                              <a:gd name="T169" fmla="*/ T168 w 190"/>
                              <a:gd name="T170" fmla="+- 0 -1152 -1306"/>
                              <a:gd name="T171" fmla="*/ -1152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90" h="167">
                                <a:moveTo>
                                  <a:pt x="66" y="1"/>
                                </a:moveTo>
                                <a:lnTo>
                                  <a:pt x="65" y="0"/>
                                </a:lnTo>
                                <a:lnTo>
                                  <a:pt x="0" y="0"/>
                                </a:lnTo>
                                <a:lnTo>
                                  <a:pt x="0" y="1"/>
                                </a:lnTo>
                                <a:lnTo>
                                  <a:pt x="0" y="162"/>
                                </a:lnTo>
                                <a:lnTo>
                                  <a:pt x="1" y="163"/>
                                </a:lnTo>
                                <a:lnTo>
                                  <a:pt x="3" y="166"/>
                                </a:lnTo>
                                <a:lnTo>
                                  <a:pt x="5" y="166"/>
                                </a:lnTo>
                                <a:lnTo>
                                  <a:pt x="65" y="166"/>
                                </a:lnTo>
                                <a:lnTo>
                                  <a:pt x="66" y="166"/>
                                </a:lnTo>
                                <a:lnTo>
                                  <a:pt x="66" y="154"/>
                                </a:lnTo>
                                <a:lnTo>
                                  <a:pt x="65" y="152"/>
                                </a:lnTo>
                                <a:lnTo>
                                  <a:pt x="63" y="150"/>
                                </a:lnTo>
                                <a:lnTo>
                                  <a:pt x="61" y="149"/>
                                </a:lnTo>
                                <a:lnTo>
                                  <a:pt x="17" y="149"/>
                                </a:lnTo>
                                <a:lnTo>
                                  <a:pt x="17" y="88"/>
                                </a:lnTo>
                                <a:lnTo>
                                  <a:pt x="61" y="88"/>
                                </a:lnTo>
                                <a:lnTo>
                                  <a:pt x="63" y="87"/>
                                </a:lnTo>
                                <a:lnTo>
                                  <a:pt x="65" y="85"/>
                                </a:lnTo>
                                <a:lnTo>
                                  <a:pt x="66" y="83"/>
                                </a:lnTo>
                                <a:lnTo>
                                  <a:pt x="66" y="71"/>
                                </a:lnTo>
                                <a:lnTo>
                                  <a:pt x="65" y="71"/>
                                </a:lnTo>
                                <a:lnTo>
                                  <a:pt x="17" y="71"/>
                                </a:lnTo>
                                <a:lnTo>
                                  <a:pt x="17" y="18"/>
                                </a:lnTo>
                                <a:lnTo>
                                  <a:pt x="65" y="18"/>
                                </a:lnTo>
                                <a:lnTo>
                                  <a:pt x="66" y="18"/>
                                </a:lnTo>
                                <a:lnTo>
                                  <a:pt x="66" y="1"/>
                                </a:lnTo>
                                <a:moveTo>
                                  <a:pt x="189" y="154"/>
                                </a:moveTo>
                                <a:lnTo>
                                  <a:pt x="188" y="152"/>
                                </a:lnTo>
                                <a:lnTo>
                                  <a:pt x="186" y="150"/>
                                </a:lnTo>
                                <a:lnTo>
                                  <a:pt x="185" y="149"/>
                                </a:lnTo>
                                <a:lnTo>
                                  <a:pt x="141" y="149"/>
                                </a:lnTo>
                                <a:lnTo>
                                  <a:pt x="141" y="1"/>
                                </a:lnTo>
                                <a:lnTo>
                                  <a:pt x="141" y="0"/>
                                </a:lnTo>
                                <a:lnTo>
                                  <a:pt x="124" y="0"/>
                                </a:lnTo>
                                <a:lnTo>
                                  <a:pt x="123" y="1"/>
                                </a:lnTo>
                                <a:lnTo>
                                  <a:pt x="123" y="162"/>
                                </a:lnTo>
                                <a:lnTo>
                                  <a:pt x="124" y="163"/>
                                </a:lnTo>
                                <a:lnTo>
                                  <a:pt x="126" y="166"/>
                                </a:lnTo>
                                <a:lnTo>
                                  <a:pt x="128" y="166"/>
                                </a:lnTo>
                                <a:lnTo>
                                  <a:pt x="189" y="166"/>
                                </a:lnTo>
                                <a:lnTo>
                                  <a:pt x="189" y="154"/>
                                </a:lnTo>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4" name="Group 247"/>
                        <wpg:cNvGrpSpPr>
                          <a:grpSpLocks/>
                        </wpg:cNvGrpSpPr>
                        <wpg:grpSpPr bwMode="auto">
                          <a:xfrm>
                            <a:off x="1851660" y="198120"/>
                            <a:ext cx="748030" cy="110490"/>
                            <a:chOff x="6390" y="-1309"/>
                            <a:chExt cx="1178" cy="174"/>
                          </a:xfrm>
                        </wpg:grpSpPr>
                        <pic:pic xmlns:pic="http://schemas.openxmlformats.org/drawingml/2006/picture">
                          <pic:nvPicPr>
                            <pic:cNvPr id="255" name="Picture 25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6390" y="-1308"/>
                              <a:ext cx="164"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 name="Freeform 252"/>
                          <wps:cNvSpPr>
                            <a:spLocks/>
                          </wps:cNvSpPr>
                          <wps:spPr bwMode="auto">
                            <a:xfrm>
                              <a:off x="6618" y="-1306"/>
                              <a:ext cx="66" cy="167"/>
                            </a:xfrm>
                            <a:custGeom>
                              <a:avLst/>
                              <a:gdLst>
                                <a:gd name="T0" fmla="+- 0 6684 6618"/>
                                <a:gd name="T1" fmla="*/ T0 w 66"/>
                                <a:gd name="T2" fmla="+- 0 -1306 -1306"/>
                                <a:gd name="T3" fmla="*/ -1306 h 167"/>
                                <a:gd name="T4" fmla="+- 0 6619 6618"/>
                                <a:gd name="T5" fmla="*/ T4 w 66"/>
                                <a:gd name="T6" fmla="+- 0 -1306 -1306"/>
                                <a:gd name="T7" fmla="*/ -1306 h 167"/>
                                <a:gd name="T8" fmla="+- 0 6618 6618"/>
                                <a:gd name="T9" fmla="*/ T8 w 66"/>
                                <a:gd name="T10" fmla="+- 0 -1305 -1306"/>
                                <a:gd name="T11" fmla="*/ -1305 h 167"/>
                                <a:gd name="T12" fmla="+- 0 6618 6618"/>
                                <a:gd name="T13" fmla="*/ T12 w 66"/>
                                <a:gd name="T14" fmla="+- 0 -1144 -1306"/>
                                <a:gd name="T15" fmla="*/ -1144 h 167"/>
                                <a:gd name="T16" fmla="+- 0 6619 6618"/>
                                <a:gd name="T17" fmla="*/ T16 w 66"/>
                                <a:gd name="T18" fmla="+- 0 -1143 -1306"/>
                                <a:gd name="T19" fmla="*/ -1143 h 167"/>
                                <a:gd name="T20" fmla="+- 0 6622 6618"/>
                                <a:gd name="T21" fmla="*/ T20 w 66"/>
                                <a:gd name="T22" fmla="+- 0 -1140 -1306"/>
                                <a:gd name="T23" fmla="*/ -1140 h 167"/>
                                <a:gd name="T24" fmla="+- 0 6623 6618"/>
                                <a:gd name="T25" fmla="*/ T24 w 66"/>
                                <a:gd name="T26" fmla="+- 0 -1140 -1306"/>
                                <a:gd name="T27" fmla="*/ -1140 h 167"/>
                                <a:gd name="T28" fmla="+- 0 6684 6618"/>
                                <a:gd name="T29" fmla="*/ T28 w 66"/>
                                <a:gd name="T30" fmla="+- 0 -1140 -1306"/>
                                <a:gd name="T31" fmla="*/ -1140 h 167"/>
                                <a:gd name="T32" fmla="+- 0 6684 6618"/>
                                <a:gd name="T33" fmla="*/ T32 w 66"/>
                                <a:gd name="T34" fmla="+- 0 -1140 -1306"/>
                                <a:gd name="T35" fmla="*/ -1140 h 167"/>
                                <a:gd name="T36" fmla="+- 0 6684 6618"/>
                                <a:gd name="T37" fmla="*/ T36 w 66"/>
                                <a:gd name="T38" fmla="+- 0 -1152 -1306"/>
                                <a:gd name="T39" fmla="*/ -1152 h 167"/>
                                <a:gd name="T40" fmla="+- 0 6684 6618"/>
                                <a:gd name="T41" fmla="*/ T40 w 66"/>
                                <a:gd name="T42" fmla="+- 0 -1154 -1306"/>
                                <a:gd name="T43" fmla="*/ -1154 h 167"/>
                                <a:gd name="T44" fmla="+- 0 6681 6618"/>
                                <a:gd name="T45" fmla="*/ T44 w 66"/>
                                <a:gd name="T46" fmla="+- 0 -1156 -1306"/>
                                <a:gd name="T47" fmla="*/ -1156 h 167"/>
                                <a:gd name="T48" fmla="+- 0 6680 6618"/>
                                <a:gd name="T49" fmla="*/ T48 w 66"/>
                                <a:gd name="T50" fmla="+- 0 -1157 -1306"/>
                                <a:gd name="T51" fmla="*/ -1157 h 167"/>
                                <a:gd name="T52" fmla="+- 0 6636 6618"/>
                                <a:gd name="T53" fmla="*/ T52 w 66"/>
                                <a:gd name="T54" fmla="+- 0 -1157 -1306"/>
                                <a:gd name="T55" fmla="*/ -1157 h 167"/>
                                <a:gd name="T56" fmla="+- 0 6636 6618"/>
                                <a:gd name="T57" fmla="*/ T56 w 66"/>
                                <a:gd name="T58" fmla="+- 0 -1218 -1306"/>
                                <a:gd name="T59" fmla="*/ -1218 h 167"/>
                                <a:gd name="T60" fmla="+- 0 6680 6618"/>
                                <a:gd name="T61" fmla="*/ T60 w 66"/>
                                <a:gd name="T62" fmla="+- 0 -1218 -1306"/>
                                <a:gd name="T63" fmla="*/ -1218 h 167"/>
                                <a:gd name="T64" fmla="+- 0 6681 6618"/>
                                <a:gd name="T65" fmla="*/ T64 w 66"/>
                                <a:gd name="T66" fmla="+- 0 -1219 -1306"/>
                                <a:gd name="T67" fmla="*/ -1219 h 167"/>
                                <a:gd name="T68" fmla="+- 0 6684 6618"/>
                                <a:gd name="T69" fmla="*/ T68 w 66"/>
                                <a:gd name="T70" fmla="+- 0 -1221 -1306"/>
                                <a:gd name="T71" fmla="*/ -1221 h 167"/>
                                <a:gd name="T72" fmla="+- 0 6684 6618"/>
                                <a:gd name="T73" fmla="*/ T72 w 66"/>
                                <a:gd name="T74" fmla="+- 0 -1223 -1306"/>
                                <a:gd name="T75" fmla="*/ -1223 h 167"/>
                                <a:gd name="T76" fmla="+- 0 6684 6618"/>
                                <a:gd name="T77" fmla="*/ T76 w 66"/>
                                <a:gd name="T78" fmla="+- 0 -1235 -1306"/>
                                <a:gd name="T79" fmla="*/ -1235 h 167"/>
                                <a:gd name="T80" fmla="+- 0 6684 6618"/>
                                <a:gd name="T81" fmla="*/ T80 w 66"/>
                                <a:gd name="T82" fmla="+- 0 -1236 -1306"/>
                                <a:gd name="T83" fmla="*/ -1236 h 167"/>
                                <a:gd name="T84" fmla="+- 0 6636 6618"/>
                                <a:gd name="T85" fmla="*/ T84 w 66"/>
                                <a:gd name="T86" fmla="+- 0 -1236 -1306"/>
                                <a:gd name="T87" fmla="*/ -1236 h 167"/>
                                <a:gd name="T88" fmla="+- 0 6636 6618"/>
                                <a:gd name="T89" fmla="*/ T88 w 66"/>
                                <a:gd name="T90" fmla="+- 0 -1288 -1306"/>
                                <a:gd name="T91" fmla="*/ -1288 h 167"/>
                                <a:gd name="T92" fmla="+- 0 6684 6618"/>
                                <a:gd name="T93" fmla="*/ T92 w 66"/>
                                <a:gd name="T94" fmla="+- 0 -1288 -1306"/>
                                <a:gd name="T95" fmla="*/ -1288 h 167"/>
                                <a:gd name="T96" fmla="+- 0 6684 6618"/>
                                <a:gd name="T97" fmla="*/ T96 w 66"/>
                                <a:gd name="T98" fmla="+- 0 -1288 -1306"/>
                                <a:gd name="T99" fmla="*/ -1288 h 167"/>
                                <a:gd name="T100" fmla="+- 0 6684 6618"/>
                                <a:gd name="T101" fmla="*/ T100 w 66"/>
                                <a:gd name="T102" fmla="+- 0 -1305 -1306"/>
                                <a:gd name="T103" fmla="*/ -1305 h 167"/>
                                <a:gd name="T104" fmla="+- 0 6684 6618"/>
                                <a:gd name="T105" fmla="*/ T104 w 66"/>
                                <a:gd name="T106" fmla="+- 0 -1306 -1306"/>
                                <a:gd name="T107" fmla="*/ -1306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67">
                                  <a:moveTo>
                                    <a:pt x="66" y="0"/>
                                  </a:moveTo>
                                  <a:lnTo>
                                    <a:pt x="1" y="0"/>
                                  </a:lnTo>
                                  <a:lnTo>
                                    <a:pt x="0" y="1"/>
                                  </a:lnTo>
                                  <a:lnTo>
                                    <a:pt x="0" y="162"/>
                                  </a:lnTo>
                                  <a:lnTo>
                                    <a:pt x="1" y="163"/>
                                  </a:lnTo>
                                  <a:lnTo>
                                    <a:pt x="4" y="166"/>
                                  </a:lnTo>
                                  <a:lnTo>
                                    <a:pt x="5" y="166"/>
                                  </a:lnTo>
                                  <a:lnTo>
                                    <a:pt x="66" y="166"/>
                                  </a:lnTo>
                                  <a:lnTo>
                                    <a:pt x="66" y="154"/>
                                  </a:lnTo>
                                  <a:lnTo>
                                    <a:pt x="66" y="152"/>
                                  </a:lnTo>
                                  <a:lnTo>
                                    <a:pt x="63" y="150"/>
                                  </a:lnTo>
                                  <a:lnTo>
                                    <a:pt x="62" y="149"/>
                                  </a:lnTo>
                                  <a:lnTo>
                                    <a:pt x="18" y="149"/>
                                  </a:lnTo>
                                  <a:lnTo>
                                    <a:pt x="18" y="88"/>
                                  </a:lnTo>
                                  <a:lnTo>
                                    <a:pt x="62" y="88"/>
                                  </a:lnTo>
                                  <a:lnTo>
                                    <a:pt x="63" y="87"/>
                                  </a:lnTo>
                                  <a:lnTo>
                                    <a:pt x="66" y="85"/>
                                  </a:lnTo>
                                  <a:lnTo>
                                    <a:pt x="66" y="83"/>
                                  </a:lnTo>
                                  <a:lnTo>
                                    <a:pt x="66" y="71"/>
                                  </a:lnTo>
                                  <a:lnTo>
                                    <a:pt x="66" y="70"/>
                                  </a:lnTo>
                                  <a:lnTo>
                                    <a:pt x="18" y="70"/>
                                  </a:lnTo>
                                  <a:lnTo>
                                    <a:pt x="18" y="18"/>
                                  </a:lnTo>
                                  <a:lnTo>
                                    <a:pt x="66" y="18"/>
                                  </a:lnTo>
                                  <a:lnTo>
                                    <a:pt x="66" y="1"/>
                                  </a:lnTo>
                                  <a:lnTo>
                                    <a:pt x="66" y="0"/>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7" name="Picture 25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6741" y="-1306"/>
                              <a:ext cx="113"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8" name="Picture 25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6884" y="-1310"/>
                              <a:ext cx="312"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9" name="Picture 24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7233" y="-1306"/>
                              <a:ext cx="125"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 name="Picture 24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7394" y="-1310"/>
                              <a:ext cx="174"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45" name="Group 238"/>
                        <wpg:cNvGrpSpPr>
                          <a:grpSpLocks/>
                        </wpg:cNvGrpSpPr>
                        <wpg:grpSpPr bwMode="auto">
                          <a:xfrm>
                            <a:off x="1188720" y="373380"/>
                            <a:ext cx="904240" cy="110490"/>
                            <a:chOff x="5347" y="-1035"/>
                            <a:chExt cx="1424" cy="174"/>
                          </a:xfrm>
                        </wpg:grpSpPr>
                        <wps:wsp>
                          <wps:cNvPr id="246" name="AutoShape 246"/>
                          <wps:cNvSpPr>
                            <a:spLocks/>
                          </wps:cNvSpPr>
                          <wps:spPr bwMode="auto">
                            <a:xfrm>
                              <a:off x="5346" y="-1032"/>
                              <a:ext cx="139" cy="167"/>
                            </a:xfrm>
                            <a:custGeom>
                              <a:avLst/>
                              <a:gdLst>
                                <a:gd name="T0" fmla="+- 0 5413 5347"/>
                                <a:gd name="T1" fmla="*/ T0 w 139"/>
                                <a:gd name="T2" fmla="+- 0 -1031 -1031"/>
                                <a:gd name="T3" fmla="*/ -1031 h 167"/>
                                <a:gd name="T4" fmla="+- 0 5412 5347"/>
                                <a:gd name="T5" fmla="*/ T4 w 139"/>
                                <a:gd name="T6" fmla="+- 0 -1031 -1031"/>
                                <a:gd name="T7" fmla="*/ -1031 h 167"/>
                                <a:gd name="T8" fmla="+- 0 5347 5347"/>
                                <a:gd name="T9" fmla="*/ T8 w 139"/>
                                <a:gd name="T10" fmla="+- 0 -1031 -1031"/>
                                <a:gd name="T11" fmla="*/ -1031 h 167"/>
                                <a:gd name="T12" fmla="+- 0 5347 5347"/>
                                <a:gd name="T13" fmla="*/ T12 w 139"/>
                                <a:gd name="T14" fmla="+- 0 -1031 -1031"/>
                                <a:gd name="T15" fmla="*/ -1031 h 167"/>
                                <a:gd name="T16" fmla="+- 0 5347 5347"/>
                                <a:gd name="T17" fmla="*/ T16 w 139"/>
                                <a:gd name="T18" fmla="+- 0 -865 -1031"/>
                                <a:gd name="T19" fmla="*/ -865 h 167"/>
                                <a:gd name="T20" fmla="+- 0 5347 5347"/>
                                <a:gd name="T21" fmla="*/ T20 w 139"/>
                                <a:gd name="T22" fmla="+- 0 -865 -1031"/>
                                <a:gd name="T23" fmla="*/ -865 h 167"/>
                                <a:gd name="T24" fmla="+- 0 5364 5347"/>
                                <a:gd name="T25" fmla="*/ T24 w 139"/>
                                <a:gd name="T26" fmla="+- 0 -865 -1031"/>
                                <a:gd name="T27" fmla="*/ -865 h 167"/>
                                <a:gd name="T28" fmla="+- 0 5364 5347"/>
                                <a:gd name="T29" fmla="*/ T28 w 139"/>
                                <a:gd name="T30" fmla="+- 0 -865 -1031"/>
                                <a:gd name="T31" fmla="*/ -865 h 167"/>
                                <a:gd name="T32" fmla="+- 0 5364 5347"/>
                                <a:gd name="T33" fmla="*/ T32 w 139"/>
                                <a:gd name="T34" fmla="+- 0 -944 -1031"/>
                                <a:gd name="T35" fmla="*/ -944 h 167"/>
                                <a:gd name="T36" fmla="+- 0 5408 5347"/>
                                <a:gd name="T37" fmla="*/ T36 w 139"/>
                                <a:gd name="T38" fmla="+- 0 -944 -1031"/>
                                <a:gd name="T39" fmla="*/ -944 h 167"/>
                                <a:gd name="T40" fmla="+- 0 5409 5347"/>
                                <a:gd name="T41" fmla="*/ T40 w 139"/>
                                <a:gd name="T42" fmla="+- 0 -944 -1031"/>
                                <a:gd name="T43" fmla="*/ -944 h 167"/>
                                <a:gd name="T44" fmla="+- 0 5412 5347"/>
                                <a:gd name="T45" fmla="*/ T44 w 139"/>
                                <a:gd name="T46" fmla="+- 0 -947 -1031"/>
                                <a:gd name="T47" fmla="*/ -947 h 167"/>
                                <a:gd name="T48" fmla="+- 0 5413 5347"/>
                                <a:gd name="T49" fmla="*/ T48 w 139"/>
                                <a:gd name="T50" fmla="+- 0 -948 -1031"/>
                                <a:gd name="T51" fmla="*/ -948 h 167"/>
                                <a:gd name="T52" fmla="+- 0 5413 5347"/>
                                <a:gd name="T53" fmla="*/ T52 w 139"/>
                                <a:gd name="T54" fmla="+- 0 -961 -1031"/>
                                <a:gd name="T55" fmla="*/ -961 h 167"/>
                                <a:gd name="T56" fmla="+- 0 5412 5347"/>
                                <a:gd name="T57" fmla="*/ T56 w 139"/>
                                <a:gd name="T58" fmla="+- 0 -961 -1031"/>
                                <a:gd name="T59" fmla="*/ -961 h 167"/>
                                <a:gd name="T60" fmla="+- 0 5364 5347"/>
                                <a:gd name="T61" fmla="*/ T60 w 139"/>
                                <a:gd name="T62" fmla="+- 0 -961 -1031"/>
                                <a:gd name="T63" fmla="*/ -961 h 167"/>
                                <a:gd name="T64" fmla="+- 0 5364 5347"/>
                                <a:gd name="T65" fmla="*/ T64 w 139"/>
                                <a:gd name="T66" fmla="+- 0 -1014 -1031"/>
                                <a:gd name="T67" fmla="*/ -1014 h 167"/>
                                <a:gd name="T68" fmla="+- 0 5412 5347"/>
                                <a:gd name="T69" fmla="*/ T68 w 139"/>
                                <a:gd name="T70" fmla="+- 0 -1014 -1031"/>
                                <a:gd name="T71" fmla="*/ -1014 h 167"/>
                                <a:gd name="T72" fmla="+- 0 5413 5347"/>
                                <a:gd name="T73" fmla="*/ T72 w 139"/>
                                <a:gd name="T74" fmla="+- 0 -1014 -1031"/>
                                <a:gd name="T75" fmla="*/ -1014 h 167"/>
                                <a:gd name="T76" fmla="+- 0 5413 5347"/>
                                <a:gd name="T77" fmla="*/ T76 w 139"/>
                                <a:gd name="T78" fmla="+- 0 -1031 -1031"/>
                                <a:gd name="T79" fmla="*/ -1031 h 167"/>
                                <a:gd name="T80" fmla="+- 0 5485 5347"/>
                                <a:gd name="T81" fmla="*/ T80 w 139"/>
                                <a:gd name="T82" fmla="+- 0 -1031 -1031"/>
                                <a:gd name="T83" fmla="*/ -1031 h 167"/>
                                <a:gd name="T84" fmla="+- 0 5485 5347"/>
                                <a:gd name="T85" fmla="*/ T84 w 139"/>
                                <a:gd name="T86" fmla="+- 0 -1031 -1031"/>
                                <a:gd name="T87" fmla="*/ -1031 h 167"/>
                                <a:gd name="T88" fmla="+- 0 5468 5347"/>
                                <a:gd name="T89" fmla="*/ T88 w 139"/>
                                <a:gd name="T90" fmla="+- 0 -1031 -1031"/>
                                <a:gd name="T91" fmla="*/ -1031 h 167"/>
                                <a:gd name="T92" fmla="+- 0 5467 5347"/>
                                <a:gd name="T93" fmla="*/ T92 w 139"/>
                                <a:gd name="T94" fmla="+- 0 -1031 -1031"/>
                                <a:gd name="T95" fmla="*/ -1031 h 167"/>
                                <a:gd name="T96" fmla="+- 0 5467 5347"/>
                                <a:gd name="T97" fmla="*/ T96 w 139"/>
                                <a:gd name="T98" fmla="+- 0 -865 -1031"/>
                                <a:gd name="T99" fmla="*/ -865 h 167"/>
                                <a:gd name="T100" fmla="+- 0 5468 5347"/>
                                <a:gd name="T101" fmla="*/ T100 w 139"/>
                                <a:gd name="T102" fmla="+- 0 -865 -1031"/>
                                <a:gd name="T103" fmla="*/ -865 h 167"/>
                                <a:gd name="T104" fmla="+- 0 5485 5347"/>
                                <a:gd name="T105" fmla="*/ T104 w 139"/>
                                <a:gd name="T106" fmla="+- 0 -865 -1031"/>
                                <a:gd name="T107" fmla="*/ -865 h 167"/>
                                <a:gd name="T108" fmla="+- 0 5485 5347"/>
                                <a:gd name="T109" fmla="*/ T108 w 139"/>
                                <a:gd name="T110" fmla="+- 0 -865 -1031"/>
                                <a:gd name="T111" fmla="*/ -865 h 167"/>
                                <a:gd name="T112" fmla="+- 0 5485 5347"/>
                                <a:gd name="T113" fmla="*/ T112 w 139"/>
                                <a:gd name="T114" fmla="+- 0 -1031 -1031"/>
                                <a:gd name="T115" fmla="*/ -1031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39" h="167">
                                  <a:moveTo>
                                    <a:pt x="66" y="0"/>
                                  </a:moveTo>
                                  <a:lnTo>
                                    <a:pt x="65" y="0"/>
                                  </a:lnTo>
                                  <a:lnTo>
                                    <a:pt x="0" y="0"/>
                                  </a:lnTo>
                                  <a:lnTo>
                                    <a:pt x="0" y="166"/>
                                  </a:lnTo>
                                  <a:lnTo>
                                    <a:pt x="17" y="166"/>
                                  </a:lnTo>
                                  <a:lnTo>
                                    <a:pt x="17" y="87"/>
                                  </a:lnTo>
                                  <a:lnTo>
                                    <a:pt x="61" y="87"/>
                                  </a:lnTo>
                                  <a:lnTo>
                                    <a:pt x="62" y="87"/>
                                  </a:lnTo>
                                  <a:lnTo>
                                    <a:pt x="65" y="84"/>
                                  </a:lnTo>
                                  <a:lnTo>
                                    <a:pt x="66" y="83"/>
                                  </a:lnTo>
                                  <a:lnTo>
                                    <a:pt x="66" y="70"/>
                                  </a:lnTo>
                                  <a:lnTo>
                                    <a:pt x="65" y="70"/>
                                  </a:lnTo>
                                  <a:lnTo>
                                    <a:pt x="17" y="70"/>
                                  </a:lnTo>
                                  <a:lnTo>
                                    <a:pt x="17" y="17"/>
                                  </a:lnTo>
                                  <a:lnTo>
                                    <a:pt x="65" y="17"/>
                                  </a:lnTo>
                                  <a:lnTo>
                                    <a:pt x="66" y="17"/>
                                  </a:lnTo>
                                  <a:lnTo>
                                    <a:pt x="66" y="0"/>
                                  </a:lnTo>
                                  <a:moveTo>
                                    <a:pt x="138" y="0"/>
                                  </a:moveTo>
                                  <a:lnTo>
                                    <a:pt x="138" y="0"/>
                                  </a:lnTo>
                                  <a:lnTo>
                                    <a:pt x="121" y="0"/>
                                  </a:lnTo>
                                  <a:lnTo>
                                    <a:pt x="120" y="0"/>
                                  </a:lnTo>
                                  <a:lnTo>
                                    <a:pt x="120" y="166"/>
                                  </a:lnTo>
                                  <a:lnTo>
                                    <a:pt x="121" y="166"/>
                                  </a:lnTo>
                                  <a:lnTo>
                                    <a:pt x="138" y="166"/>
                                  </a:lnTo>
                                  <a:lnTo>
                                    <a:pt x="138" y="0"/>
                                  </a:lnTo>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7" name="Picture 24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5549" y="-1033"/>
                              <a:ext cx="118"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8" name="Picture 24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5704" y="-1033"/>
                              <a:ext cx="152"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9" name="Picture 24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5892" y="-1033"/>
                              <a:ext cx="118"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0" name="Picture 24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6060" y="-1036"/>
                              <a:ext cx="132"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1" name="AutoShape 241"/>
                          <wps:cNvSpPr>
                            <a:spLocks/>
                          </wps:cNvSpPr>
                          <wps:spPr bwMode="auto">
                            <a:xfrm>
                              <a:off x="6248" y="-1032"/>
                              <a:ext cx="149" cy="167"/>
                            </a:xfrm>
                            <a:custGeom>
                              <a:avLst/>
                              <a:gdLst>
                                <a:gd name="T0" fmla="+- 0 6266 6248"/>
                                <a:gd name="T1" fmla="*/ T0 w 149"/>
                                <a:gd name="T2" fmla="+- 0 -1031 -1031"/>
                                <a:gd name="T3" fmla="*/ -1031 h 167"/>
                                <a:gd name="T4" fmla="+- 0 6265 6248"/>
                                <a:gd name="T5" fmla="*/ T4 w 149"/>
                                <a:gd name="T6" fmla="+- 0 -1031 -1031"/>
                                <a:gd name="T7" fmla="*/ -1031 h 167"/>
                                <a:gd name="T8" fmla="+- 0 6248 6248"/>
                                <a:gd name="T9" fmla="*/ T8 w 149"/>
                                <a:gd name="T10" fmla="+- 0 -1031 -1031"/>
                                <a:gd name="T11" fmla="*/ -1031 h 167"/>
                                <a:gd name="T12" fmla="+- 0 6248 6248"/>
                                <a:gd name="T13" fmla="*/ T12 w 149"/>
                                <a:gd name="T14" fmla="+- 0 -1031 -1031"/>
                                <a:gd name="T15" fmla="*/ -1031 h 167"/>
                                <a:gd name="T16" fmla="+- 0 6248 6248"/>
                                <a:gd name="T17" fmla="*/ T16 w 149"/>
                                <a:gd name="T18" fmla="+- 0 -865 -1031"/>
                                <a:gd name="T19" fmla="*/ -865 h 167"/>
                                <a:gd name="T20" fmla="+- 0 6248 6248"/>
                                <a:gd name="T21" fmla="*/ T20 w 149"/>
                                <a:gd name="T22" fmla="+- 0 -865 -1031"/>
                                <a:gd name="T23" fmla="*/ -865 h 167"/>
                                <a:gd name="T24" fmla="+- 0 6265 6248"/>
                                <a:gd name="T25" fmla="*/ T24 w 149"/>
                                <a:gd name="T26" fmla="+- 0 -865 -1031"/>
                                <a:gd name="T27" fmla="*/ -865 h 167"/>
                                <a:gd name="T28" fmla="+- 0 6266 6248"/>
                                <a:gd name="T29" fmla="*/ T28 w 149"/>
                                <a:gd name="T30" fmla="+- 0 -865 -1031"/>
                                <a:gd name="T31" fmla="*/ -865 h 167"/>
                                <a:gd name="T32" fmla="+- 0 6266 6248"/>
                                <a:gd name="T33" fmla="*/ T32 w 149"/>
                                <a:gd name="T34" fmla="+- 0 -1031 -1031"/>
                                <a:gd name="T35" fmla="*/ -1031 h 167"/>
                                <a:gd name="T36" fmla="+- 0 6396 6248"/>
                                <a:gd name="T37" fmla="*/ T36 w 149"/>
                                <a:gd name="T38" fmla="+- 0 -1031 -1031"/>
                                <a:gd name="T39" fmla="*/ -1031 h 167"/>
                                <a:gd name="T40" fmla="+- 0 6396 6248"/>
                                <a:gd name="T41" fmla="*/ T40 w 149"/>
                                <a:gd name="T42" fmla="+- 0 -1031 -1031"/>
                                <a:gd name="T43" fmla="*/ -1031 h 167"/>
                                <a:gd name="T44" fmla="+- 0 6331 6248"/>
                                <a:gd name="T45" fmla="*/ T44 w 149"/>
                                <a:gd name="T46" fmla="+- 0 -1031 -1031"/>
                                <a:gd name="T47" fmla="*/ -1031 h 167"/>
                                <a:gd name="T48" fmla="+- 0 6330 6248"/>
                                <a:gd name="T49" fmla="*/ T48 w 149"/>
                                <a:gd name="T50" fmla="+- 0 -1031 -1031"/>
                                <a:gd name="T51" fmla="*/ -1031 h 167"/>
                                <a:gd name="T52" fmla="+- 0 6330 6248"/>
                                <a:gd name="T53" fmla="*/ T52 w 149"/>
                                <a:gd name="T54" fmla="+- 0 -870 -1031"/>
                                <a:gd name="T55" fmla="*/ -870 h 167"/>
                                <a:gd name="T56" fmla="+- 0 6331 6248"/>
                                <a:gd name="T57" fmla="*/ T56 w 149"/>
                                <a:gd name="T58" fmla="+- 0 -868 -1031"/>
                                <a:gd name="T59" fmla="*/ -868 h 167"/>
                                <a:gd name="T60" fmla="+- 0 6334 6248"/>
                                <a:gd name="T61" fmla="*/ T60 w 149"/>
                                <a:gd name="T62" fmla="+- 0 -866 -1031"/>
                                <a:gd name="T63" fmla="*/ -866 h 167"/>
                                <a:gd name="T64" fmla="+- 0 6335 6248"/>
                                <a:gd name="T65" fmla="*/ T64 w 149"/>
                                <a:gd name="T66" fmla="+- 0 -865 -1031"/>
                                <a:gd name="T67" fmla="*/ -865 h 167"/>
                                <a:gd name="T68" fmla="+- 0 6396 6248"/>
                                <a:gd name="T69" fmla="*/ T68 w 149"/>
                                <a:gd name="T70" fmla="+- 0 -865 -1031"/>
                                <a:gd name="T71" fmla="*/ -865 h 167"/>
                                <a:gd name="T72" fmla="+- 0 6396 6248"/>
                                <a:gd name="T73" fmla="*/ T72 w 149"/>
                                <a:gd name="T74" fmla="+- 0 -866 -1031"/>
                                <a:gd name="T75" fmla="*/ -866 h 167"/>
                                <a:gd name="T76" fmla="+- 0 6396 6248"/>
                                <a:gd name="T77" fmla="*/ T76 w 149"/>
                                <a:gd name="T78" fmla="+- 0 -878 -1031"/>
                                <a:gd name="T79" fmla="*/ -878 h 167"/>
                                <a:gd name="T80" fmla="+- 0 6396 6248"/>
                                <a:gd name="T81" fmla="*/ T80 w 149"/>
                                <a:gd name="T82" fmla="+- 0 -880 -1031"/>
                                <a:gd name="T83" fmla="*/ -880 h 167"/>
                                <a:gd name="T84" fmla="+- 0 6393 6248"/>
                                <a:gd name="T85" fmla="*/ T84 w 149"/>
                                <a:gd name="T86" fmla="+- 0 -882 -1031"/>
                                <a:gd name="T87" fmla="*/ -882 h 167"/>
                                <a:gd name="T88" fmla="+- 0 6392 6248"/>
                                <a:gd name="T89" fmla="*/ T88 w 149"/>
                                <a:gd name="T90" fmla="+- 0 -883 -1031"/>
                                <a:gd name="T91" fmla="*/ -883 h 167"/>
                                <a:gd name="T92" fmla="+- 0 6348 6248"/>
                                <a:gd name="T93" fmla="*/ T92 w 149"/>
                                <a:gd name="T94" fmla="+- 0 -883 -1031"/>
                                <a:gd name="T95" fmla="*/ -883 h 167"/>
                                <a:gd name="T96" fmla="+- 0 6348 6248"/>
                                <a:gd name="T97" fmla="*/ T96 w 149"/>
                                <a:gd name="T98" fmla="+- 0 -944 -1031"/>
                                <a:gd name="T99" fmla="*/ -944 h 167"/>
                                <a:gd name="T100" fmla="+- 0 6392 6248"/>
                                <a:gd name="T101" fmla="*/ T100 w 149"/>
                                <a:gd name="T102" fmla="+- 0 -944 -1031"/>
                                <a:gd name="T103" fmla="*/ -944 h 167"/>
                                <a:gd name="T104" fmla="+- 0 6393 6248"/>
                                <a:gd name="T105" fmla="*/ T104 w 149"/>
                                <a:gd name="T106" fmla="+- 0 -944 -1031"/>
                                <a:gd name="T107" fmla="*/ -944 h 167"/>
                                <a:gd name="T108" fmla="+- 0 6396 6248"/>
                                <a:gd name="T109" fmla="*/ T108 w 149"/>
                                <a:gd name="T110" fmla="+- 0 -947 -1031"/>
                                <a:gd name="T111" fmla="*/ -947 h 167"/>
                                <a:gd name="T112" fmla="+- 0 6396 6248"/>
                                <a:gd name="T113" fmla="*/ T112 w 149"/>
                                <a:gd name="T114" fmla="+- 0 -948 -1031"/>
                                <a:gd name="T115" fmla="*/ -948 h 167"/>
                                <a:gd name="T116" fmla="+- 0 6396 6248"/>
                                <a:gd name="T117" fmla="*/ T116 w 149"/>
                                <a:gd name="T118" fmla="+- 0 -961 -1031"/>
                                <a:gd name="T119" fmla="*/ -961 h 167"/>
                                <a:gd name="T120" fmla="+- 0 6396 6248"/>
                                <a:gd name="T121" fmla="*/ T120 w 149"/>
                                <a:gd name="T122" fmla="+- 0 -961 -1031"/>
                                <a:gd name="T123" fmla="*/ -961 h 167"/>
                                <a:gd name="T124" fmla="+- 0 6348 6248"/>
                                <a:gd name="T125" fmla="*/ T124 w 149"/>
                                <a:gd name="T126" fmla="+- 0 -961 -1031"/>
                                <a:gd name="T127" fmla="*/ -961 h 167"/>
                                <a:gd name="T128" fmla="+- 0 6348 6248"/>
                                <a:gd name="T129" fmla="*/ T128 w 149"/>
                                <a:gd name="T130" fmla="+- 0 -1014 -1031"/>
                                <a:gd name="T131" fmla="*/ -1014 h 167"/>
                                <a:gd name="T132" fmla="+- 0 6396 6248"/>
                                <a:gd name="T133" fmla="*/ T132 w 149"/>
                                <a:gd name="T134" fmla="+- 0 -1014 -1031"/>
                                <a:gd name="T135" fmla="*/ -1014 h 167"/>
                                <a:gd name="T136" fmla="+- 0 6396 6248"/>
                                <a:gd name="T137" fmla="*/ T136 w 149"/>
                                <a:gd name="T138" fmla="+- 0 -1014 -1031"/>
                                <a:gd name="T139" fmla="*/ -1014 h 167"/>
                                <a:gd name="T140" fmla="+- 0 6396 6248"/>
                                <a:gd name="T141" fmla="*/ T140 w 149"/>
                                <a:gd name="T142" fmla="+- 0 -1031 -1031"/>
                                <a:gd name="T143" fmla="*/ -1031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9" h="167">
                                  <a:moveTo>
                                    <a:pt x="18" y="0"/>
                                  </a:moveTo>
                                  <a:lnTo>
                                    <a:pt x="17" y="0"/>
                                  </a:lnTo>
                                  <a:lnTo>
                                    <a:pt x="0" y="0"/>
                                  </a:lnTo>
                                  <a:lnTo>
                                    <a:pt x="0" y="166"/>
                                  </a:lnTo>
                                  <a:lnTo>
                                    <a:pt x="17" y="166"/>
                                  </a:lnTo>
                                  <a:lnTo>
                                    <a:pt x="18" y="166"/>
                                  </a:lnTo>
                                  <a:lnTo>
                                    <a:pt x="18" y="0"/>
                                  </a:lnTo>
                                  <a:moveTo>
                                    <a:pt x="148" y="0"/>
                                  </a:moveTo>
                                  <a:lnTo>
                                    <a:pt x="148" y="0"/>
                                  </a:lnTo>
                                  <a:lnTo>
                                    <a:pt x="83" y="0"/>
                                  </a:lnTo>
                                  <a:lnTo>
                                    <a:pt x="82" y="0"/>
                                  </a:lnTo>
                                  <a:lnTo>
                                    <a:pt x="82" y="161"/>
                                  </a:lnTo>
                                  <a:lnTo>
                                    <a:pt x="83" y="163"/>
                                  </a:lnTo>
                                  <a:lnTo>
                                    <a:pt x="86" y="165"/>
                                  </a:lnTo>
                                  <a:lnTo>
                                    <a:pt x="87" y="166"/>
                                  </a:lnTo>
                                  <a:lnTo>
                                    <a:pt x="148" y="166"/>
                                  </a:lnTo>
                                  <a:lnTo>
                                    <a:pt x="148" y="165"/>
                                  </a:lnTo>
                                  <a:lnTo>
                                    <a:pt x="148" y="153"/>
                                  </a:lnTo>
                                  <a:lnTo>
                                    <a:pt x="148" y="151"/>
                                  </a:lnTo>
                                  <a:lnTo>
                                    <a:pt x="145" y="149"/>
                                  </a:lnTo>
                                  <a:lnTo>
                                    <a:pt x="144" y="148"/>
                                  </a:lnTo>
                                  <a:lnTo>
                                    <a:pt x="100" y="148"/>
                                  </a:lnTo>
                                  <a:lnTo>
                                    <a:pt x="100" y="87"/>
                                  </a:lnTo>
                                  <a:lnTo>
                                    <a:pt x="144" y="87"/>
                                  </a:lnTo>
                                  <a:lnTo>
                                    <a:pt x="145" y="87"/>
                                  </a:lnTo>
                                  <a:lnTo>
                                    <a:pt x="148" y="84"/>
                                  </a:lnTo>
                                  <a:lnTo>
                                    <a:pt x="148" y="83"/>
                                  </a:lnTo>
                                  <a:lnTo>
                                    <a:pt x="148" y="70"/>
                                  </a:lnTo>
                                  <a:lnTo>
                                    <a:pt x="100" y="70"/>
                                  </a:lnTo>
                                  <a:lnTo>
                                    <a:pt x="100" y="17"/>
                                  </a:lnTo>
                                  <a:lnTo>
                                    <a:pt x="148" y="17"/>
                                  </a:lnTo>
                                  <a:lnTo>
                                    <a:pt x="148" y="0"/>
                                  </a:lnTo>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2" name="Picture 24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6454" y="-1032"/>
                              <a:ext cx="113"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3" name="Picture 2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6597" y="-1036"/>
                              <a:ext cx="174"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inline>
          </w:drawing>
        </mc:Choice>
        <mc:Fallback>
          <w:pict>
            <v:group w14:anchorId="609D4489" id="Grupo 302" o:spid="_x0000_s1026" style="width:136.05pt;height:25.25pt;mso-position-horizontal-relative:char;mso-position-vertical-relative:line" coordsize="25996,4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">
              <o:lock v:ext="edit" aspectratio="t"/>
              <v:line id="Line 271" o:spid="_x0000_s1027" style="position:absolute;visibility:visible;mso-wrap-style:square" from="10896,228" to="10896,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" strokecolor="#5b2e84" strokeweight=".20178mm">
                <o:lock v:ext="edit" shapetype="f"/>
              </v:line>
              <v:group id="Grupo 301" o:spid="_x0000_s1028" style="position:absolute;width:25996;height:4838" coordsize="2599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70" o:spid="_x0000_s1029" style="position:absolute;left:7696;top:228;width:2521;height:4585;visibility:visible;mso-wrap-style:square;v-text-anchor:top" coordsize="39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" path="m396,l,,1,657r160,65l160,405r198,l358,281r-198,l160,124r236,l396,xe" fillcolor="#774896" stroked="f">
                  <v:path arrowok="t" o:connecttype="custom" o:connectlocs="251460,-1005205;0,-1005205;635,-588010;102235,-546735;101600,-748030;227330,-748030;227330,-826770;101600,-826770;101600,-926465;251460,-926465;251460,-1005205" o:connectangles="0,0,0,0,0,0,0,0,0,0,0"/>
                </v:shape>
                <v:group id="Group 267" o:spid="_x0000_s1030" style="position:absolute;top:228;width:6896;height:4572" coordorigin="3478,-1583" coordsize="108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AutoShape 269" o:spid="_x0000_s1031" style="position:absolute;left:3844;top:-1583;width:720;height:606;visibility:visible;mso-wrap-style:square;v-text-anchor:top" coordsize="72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" path="m720,225r-135,l585,551r135,55l720,225xm,l,169,360,315,585,225r135,l720,180r-360,l,xm720,l360,180r360,l720,xe" fillcolor="#5b2e84" stroked="f">
                    <v:path arrowok="t" o:connecttype="custom" o:connectlocs="720,-1358;585,-1358;585,-1032;720,-977;720,-1358;0,-1583;0,-1414;360,-1268;585,-1358;720,-1358;720,-1403;360,-1403;0,-1583;720,-1583;360,-1403;720,-1403;720,-1583" o:connectangles="0,0,0,0,0,0,0,0,0,0,0,0,0,0,0,0,0"/>
                  </v:shape>
                  <v:shape id="AutoShape 268" o:spid="_x0000_s1032" style="position:absolute;left:3478;top:-1399;width:707;height:536;visibility:visible;mso-wrap-style:square;v-text-anchor:top" coordsize="70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" path="m46,l27,41,12,84,3,129,,176r7,73l28,316r34,61l105,430r54,44l220,507r67,21l360,536r78,-9l511,502r65,-39l631,412r23,-34l360,378,281,362,217,319,173,255,157,176r3,-32l167,114,179,86,194,60,46,xm559,208r-1,12l555,232r-5,12l521,297r-44,43l422,368r-62,10l654,378r20,-28l684,331r9,-21l701,290r6,-22l559,208xe" fillcolor="#774896" stroked="f">
                    <v:path arrowok="t" o:connecttype="custom" o:connectlocs="46,-1399;27,-1358;12,-1315;3,-1270;0,-1223;7,-1150;28,-1083;62,-1022;105,-969;159,-925;220,-892;287,-871;360,-863;438,-872;511,-897;576,-936;631,-987;654,-1021;360,-1021;281,-1037;217,-1080;173,-1144;157,-1223;160,-1255;167,-1285;179,-1313;194,-1339;46,-1399;559,-1191;558,-1179;555,-1167;550,-1155;521,-1102;477,-1059;422,-1031;360,-1021;654,-1021;674,-1049;684,-1068;693,-1089;701,-1109;707,-1131;559,-1191" o:connectangles="0,0,0,0,0,0,0,0,0,0,0,0,0,0,0,0,0,0,0,0,0,0,0,0,0,0,0,0,0,0,0,0,0,0,0,0,0,0,0,0,0,0,0"/>
                  </v:shape>
                </v:group>
                <v:group id="Group 258" o:spid="_x0000_s1033" style="position:absolute;left:11887;width:8045;height:1371" coordorigin="5347,-1625" coordsize="126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 o:spid="_x0000_s1034" type="#_x0000_t75" style="position:absolute;left:5346;top:-1584;width:132;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">
                    <v:imagedata r:id="rId18" o:title=""/>
                    <v:path arrowok="t"/>
                    <o:lock v:ext="edit" aspectratio="f"/>
                  </v:shape>
                  <v:shape id="Picture 265" o:spid="_x0000_s1035" type="#_x0000_t75" style="position:absolute;left:5520;top:-1584;width:174;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">
                    <v:imagedata r:id="rId19" o:title=""/>
                    <v:path arrowok="t"/>
                    <o:lock v:ext="edit" aspectratio="f"/>
                  </v:shape>
                  <v:shape id="Picture 264" o:spid="_x0000_s1036" type="#_x0000_t75" style="position:absolute;left:5745;top:-1582;width:164;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">
                    <v:imagedata r:id="rId20" o:title=""/>
                    <v:path arrowok="t"/>
                    <o:lock v:ext="edit" aspectratio="f"/>
                  </v:shape>
                  <v:shape id="Freeform 263" o:spid="_x0000_s1037" style="position:absolute;left:5973;top:-1581;width:18;height:167;visibility:visible;mso-wrap-style:square;v-text-anchor:top" coordsize="1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" path="m17,l,,,166r17,l18,166,18,,17,xe" fillcolor="#706f6f" stroked="f">
                    <v:path arrowok="t" o:connecttype="custom" o:connectlocs="17,-1580;0,-1580;0,-1580;0,-1414;0,-1414;17,-1414;18,-1414;18,-1580;17,-1580" o:connectangles="0,0,0,0,0,0,0,0,0"/>
                  </v:shape>
                  <v:shape id="Picture 262" o:spid="_x0000_s1038" type="#_x0000_t75" style="position:absolute;left:6043;top:-1584;width:111;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">
                    <v:imagedata r:id="rId21" o:title=""/>
                    <v:path arrowok="t"/>
                    <o:lock v:ext="edit" aspectratio="f"/>
                  </v:shape>
                  <v:shape id="Freeform 261" o:spid="_x0000_s1039" style="position:absolute;left:6203;top:-1581;width:18;height:167;visibility:visible;mso-wrap-style:square;v-text-anchor:top" coordsize="1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" path="m17,l,,,166r17,l17,xe" fillcolor="#706f6f" stroked="f">
                    <v:path arrowok="t" o:connecttype="custom" o:connectlocs="17,-1580;0,-1580;0,-1580;0,-1414;0,-1414;17,-1414;17,-1414;17,-1580;17,-1580" o:connectangles="0,0,0,0,0,0,0,0,0"/>
                  </v:shape>
                  <v:shape id="Picture 260" o:spid="_x0000_s1040" type="#_x0000_t75" style="position:absolute;left:6272;top:-1626;width:174;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">
                    <v:imagedata r:id="rId22" o:title=""/>
                    <v:path arrowok="t"/>
                    <o:lock v:ext="edit" aspectratio="f"/>
                  </v:shape>
                  <v:shape id="Picture 259" o:spid="_x0000_s1041" type="#_x0000_t75" style="position:absolute;left:6496;top:-1582;width:118;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">
                    <v:imagedata r:id="rId23" o:title=""/>
                    <v:path arrowok="t"/>
                    <o:lock v:ext="edit" aspectratio="f"/>
                  </v:shape>
                </v:group>
                <v:group id="Group 255" o:spid="_x0000_s1042" style="position:absolute;left:11887;top:1981;width:3753;height:1067" coordorigin="5347,-1307" coordsize="59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Picture 257" o:spid="_x0000_s1043" type="#_x0000_t75" style="position:absolute;left:5346;top:-1307;width:273;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">
                    <v:imagedata r:id="rId24" o:title=""/>
                    <v:path arrowok="t"/>
                    <o:lock v:ext="edit" aspectratio="f"/>
                  </v:shape>
                  <v:shape id="Picture 256" o:spid="_x0000_s1044" type="#_x0000_t75" style="position:absolute;left:5656;top:-1307;width:281;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">
                    <v:imagedata r:id="rId25" o:title=""/>
                    <v:path arrowok="t"/>
                    <o:lock v:ext="edit" aspectratio="f"/>
                  </v:shape>
                </v:group>
                <v:shape id="AutoShape 254" o:spid="_x0000_s1045" style="position:absolute;left:16383;top:2057;width:1206;height:1060;visibility:visible;mso-wrap-style:square;v-text-anchor:top" coordsize="190,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" path="m66,1l65,,,,,1,,162r1,1l3,166r2,l65,166r1,l66,154r-1,-2l63,150r-2,-1l17,149r,-61l61,88r2,-1l65,85r1,-2l66,71r-1,l17,71r,-53l65,18r1,l66,1m189,154r-1,-2l186,150r-1,-1l141,149,141,1r,-1l124,r-1,1l123,162r1,1l126,166r2,l189,166r,-12e" fillcolor="#706f6f" stroked="f">
                  <v:path arrowok="t" o:connecttype="custom" o:connectlocs="41910,-828675;41275,-829310;0,-829310;0,-828675;0,-726440;635,-725805;1905,-723900;3175,-723900;41275,-723900;41910,-723900;41910,-731520;41275,-732790;40005,-734060;38735,-734695;10795,-734695;10795,-773430;38735,-773430;40005,-774065;41275,-775335;41910,-776605;41910,-784225;41275,-784225;10795,-784225;10795,-817880;41275,-817880;41910,-817880;41910,-828675;120015,-731520;119380,-732790;118110,-734060;117475,-734695;89535,-734695;89535,-828675;89535,-829310;78740,-829310;78105,-828675;78105,-726440;78740,-725805;80010,-723900;81280,-723900;120015,-723900;120015,-723900;120015,-731520" o:connectangles="0,0,0,0,0,0,0,0,0,0,0,0,0,0,0,0,0,0,0,0,0,0,0,0,0,0,0,0,0,0,0,0,0,0,0,0,0,0,0,0,0,0,0"/>
                </v:shape>
                <v:group id="Group 247" o:spid="_x0000_s1046" style="position:absolute;left:18516;top:1981;width:7480;height:1105" coordorigin="6390,-1309" coordsize="117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Picture 253" o:spid="_x0000_s1047" type="#_x0000_t75" style="position:absolute;left:6390;top:-1308;width:164;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">
                    <v:imagedata r:id="rId26" o:title=""/>
                    <v:path arrowok="t"/>
                    <o:lock v:ext="edit" aspectratio="f"/>
                  </v:shape>
                  <v:shape id="Freeform 252" o:spid="_x0000_s1048" style="position:absolute;left:6618;top:-1306;width:66;height:167;visibility:visible;mso-wrap-style:square;v-text-anchor:top" coordsize="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" path="m66,l1,,,1,,162r1,1l4,166r1,l66,166r,-12l66,152r-3,-2l62,149r-44,l18,88r44,l63,87r3,-2l66,83r,-12l66,70r-48,l18,18r48,l66,1,66,xe" fillcolor="#706f6f" stroked="f">
                    <v:path arrowok="t" o:connecttype="custom" o:connectlocs="66,-1306;1,-1306;0,-1305;0,-1144;1,-1143;4,-1140;5,-1140;66,-1140;66,-1140;66,-1152;66,-1154;63,-1156;62,-1157;18,-1157;18,-1218;62,-1218;63,-1219;66,-1221;66,-1223;66,-1235;66,-1236;18,-1236;18,-1288;66,-1288;66,-1288;66,-1305;66,-1306" o:connectangles="0,0,0,0,0,0,0,0,0,0,0,0,0,0,0,0,0,0,0,0,0,0,0,0,0,0,0"/>
                  </v:shape>
                  <v:shape id="Picture 251" o:spid="_x0000_s1049" type="#_x0000_t75" style="position:absolute;left:6741;top:-1306;width:11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">
                    <v:imagedata r:id="rId27" o:title=""/>
                    <v:path arrowok="t"/>
                    <o:lock v:ext="edit" aspectratio="f"/>
                  </v:shape>
                  <v:shape id="Picture 250" o:spid="_x0000_s1050" type="#_x0000_t75" style="position:absolute;left:6884;top:-1310;width:312;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">
                    <v:imagedata r:id="rId28" o:title=""/>
                    <v:path arrowok="t"/>
                    <o:lock v:ext="edit" aspectratio="f"/>
                  </v:shape>
                  <v:shape id="Picture 249" o:spid="_x0000_s1051" type="#_x0000_t75" style="position:absolute;left:7233;top:-1306;width:125;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">
                    <v:imagedata r:id="rId29" o:title=""/>
                    <v:path arrowok="t"/>
                    <o:lock v:ext="edit" aspectratio="f"/>
                  </v:shape>
                  <v:shape id="Picture 248" o:spid="_x0000_s1052" type="#_x0000_t75" style="position:absolute;left:7394;top:-1310;width:174;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">
                    <v:imagedata r:id="rId30" o:title=""/>
                    <v:path arrowok="t"/>
                    <o:lock v:ext="edit" aspectratio="f"/>
                  </v:shape>
                </v:group>
                <v:group id="Group 238" o:spid="_x0000_s1053" style="position:absolute;left:11887;top:3733;width:9042;height:1105" coordorigin="5347,-1035" coordsize="142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AutoShape 246" o:spid="_x0000_s1054" style="position:absolute;left:5346;top:-1032;width:139;height:167;visibility:visible;mso-wrap-style:square;v-text-anchor:top" coordsize="13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" path="m66,l65,,,,,166r17,l17,87r44,l62,87r3,-3l66,83r,-13l65,70r-48,l17,17r48,l66,17,66,t72,l138,,121,r-1,l120,166r1,l138,166,138,e" fillcolor="#706f6f" stroked="f">
                    <v:path arrowok="t" o:connecttype="custom" o:connectlocs="66,-1031;65,-1031;0,-1031;0,-1031;0,-865;0,-865;17,-865;17,-865;17,-944;61,-944;62,-944;65,-947;66,-948;66,-961;65,-961;17,-961;17,-1014;65,-1014;66,-1014;66,-1031;138,-1031;138,-1031;121,-1031;120,-1031;120,-865;121,-865;138,-865;138,-865;138,-1031" o:connectangles="0,0,0,0,0,0,0,0,0,0,0,0,0,0,0,0,0,0,0,0,0,0,0,0,0,0,0,0,0"/>
                  </v:shape>
                  <v:shape id="Picture 245" o:spid="_x0000_s1055" type="#_x0000_t75" style="position:absolute;left:5549;top:-1033;width:118;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">
                    <v:imagedata r:id="rId31" o:title=""/>
                    <v:path arrowok="t"/>
                    <o:lock v:ext="edit" aspectratio="f"/>
                  </v:shape>
                  <v:shape id="Picture 244" o:spid="_x0000_s1056" type="#_x0000_t75" style="position:absolute;left:5704;top:-1033;width:152;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">
                    <v:imagedata r:id="rId32" o:title=""/>
                    <v:path arrowok="t"/>
                    <o:lock v:ext="edit" aspectratio="f"/>
                  </v:shape>
                  <v:shape id="Picture 243" o:spid="_x0000_s1057" type="#_x0000_t75" style="position:absolute;left:5892;top:-1033;width:118;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">
                    <v:imagedata r:id="rId33" o:title=""/>
                    <v:path arrowok="t"/>
                    <o:lock v:ext="edit" aspectratio="f"/>
                  </v:shape>
                  <v:shape id="Picture 242" o:spid="_x0000_s1058" type="#_x0000_t75" style="position:absolute;left:6060;top:-1036;width:132;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">
                    <v:imagedata r:id="rId34" o:title=""/>
                    <v:path arrowok="t"/>
                    <o:lock v:ext="edit" aspectratio="f"/>
                  </v:shape>
                  <v:shape id="AutoShape 241" o:spid="_x0000_s1059" style="position:absolute;left:6248;top:-1032;width:149;height:167;visibility:visible;mso-wrap-style:square;v-text-anchor:top" coordsize="14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" path="m18,l17,,,,,166r17,l18,166,18,m148,r,l83,,82,r,161l83,163r3,2l87,166r61,l148,165r,-12l148,151r-3,-2l144,148r-44,l100,87r44,l145,87r3,-3l148,83r,-13l100,70r,-53l148,17,148,e" fillcolor="#706f6f" stroked="f">
                    <v:path arrowok="t" o:connecttype="custom" o:connectlocs="18,-1031;17,-1031;0,-1031;0,-1031;0,-865;0,-865;17,-865;18,-865;18,-1031;148,-1031;148,-1031;83,-1031;82,-1031;82,-870;83,-868;86,-866;87,-865;148,-865;148,-866;148,-878;148,-880;145,-882;144,-883;100,-883;100,-944;144,-944;145,-944;148,-947;148,-948;148,-961;148,-961;100,-961;100,-1014;148,-1014;148,-1014;148,-1031" o:connectangles="0,0,0,0,0,0,0,0,0,0,0,0,0,0,0,0,0,0,0,0,0,0,0,0,0,0,0,0,0,0,0,0,0,0,0,0"/>
                  </v:shape>
                  <v:shape id="Picture 240" o:spid="_x0000_s1060" type="#_x0000_t75" style="position:absolute;left:6454;top:-1032;width:11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">
                    <v:imagedata r:id="rId27" o:title=""/>
                    <v:path arrowok="t"/>
                    <o:lock v:ext="edit" aspectratio="f"/>
                  </v:shape>
                  <v:shape id="Picture 239" o:spid="_x0000_s1061" type="#_x0000_t75" style="position:absolute;left:6597;top:-1036;width:174;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">
                    <v:imagedata r:id="rId30" o:title=""/>
                    <v:path arrowok="t"/>
                    <o:lock v:ext="edit" aspectratio="f"/>
                  </v:shape>
                </v:group>
              </v:group>
              <w10:anchorlock/>
            </v:group>
          </w:pict>
        </mc:Fallback>
      </mc:AlternateContent>
    </w:r>
  </w:p>
  <w:p w:rsidR="00535940" w:rsidRDefault="005359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075"/>
    <w:multiLevelType w:val="hybridMultilevel"/>
    <w:tmpl w:val="6538803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8C6CE9"/>
    <w:multiLevelType w:val="hybridMultilevel"/>
    <w:tmpl w:val="BAC6DA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5E55A0"/>
    <w:multiLevelType w:val="hybridMultilevel"/>
    <w:tmpl w:val="7ECAB3EC"/>
    <w:lvl w:ilvl="0" w:tplc="340A0013">
      <w:start w:val="1"/>
      <w:numFmt w:val="upperRoman"/>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66873EF"/>
    <w:multiLevelType w:val="hybridMultilevel"/>
    <w:tmpl w:val="10CEF454"/>
    <w:lvl w:ilvl="0" w:tplc="54CEB3B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7D94B86"/>
    <w:multiLevelType w:val="multilevel"/>
    <w:tmpl w:val="BE86C760"/>
    <w:lvl w:ilvl="0">
      <w:start w:val="1"/>
      <w:numFmt w:val="upperRoman"/>
      <w:pStyle w:val="Ttulo1"/>
      <w:lvlText w:val="%1."/>
      <w:lvlJc w:val="left"/>
      <w:pPr>
        <w:ind w:left="0" w:firstLine="0"/>
      </w:pPr>
      <w:rPr>
        <w:rFonts w:hint="default"/>
        <w:b/>
        <w:color w:val="auto"/>
        <w:sz w:val="20"/>
      </w:rPr>
    </w:lvl>
    <w:lvl w:ilvl="1">
      <w:start w:val="1"/>
      <w:numFmt w:val="upperLetter"/>
      <w:pStyle w:val="Ttulo2"/>
      <w:lvlText w:val="%2."/>
      <w:lvlJc w:val="left"/>
      <w:pPr>
        <w:ind w:left="284" w:firstLine="0"/>
      </w:pPr>
      <w:rPr>
        <w:rFonts w:hint="default"/>
      </w:rPr>
    </w:lvl>
    <w:lvl w:ilvl="2">
      <w:start w:val="1"/>
      <w:numFmt w:val="decimal"/>
      <w:pStyle w:val="Ttulo3"/>
      <w:lvlText w:val="%2.%3"/>
      <w:lvlJc w:val="left"/>
      <w:pPr>
        <w:ind w:left="284" w:firstLine="0"/>
      </w:pPr>
      <w:rPr>
        <w:rFonts w:hint="default"/>
        <w:lang w:val="es-ES"/>
      </w:rPr>
    </w:lvl>
    <w:lvl w:ilvl="3">
      <w:start w:val="1"/>
      <w:numFmt w:val="decimal"/>
      <w:pStyle w:val="Ttulo4"/>
      <w:lvlText w:val="%2.%3.%4"/>
      <w:lvlJc w:val="left"/>
      <w:pPr>
        <w:ind w:left="397" w:firstLine="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644" w:hanging="360"/>
      </w:pPr>
      <w:rPr>
        <w:rFonts w:hint="default"/>
        <w:b/>
        <w:color w:val="FF0000"/>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FF723EF"/>
    <w:multiLevelType w:val="hybridMultilevel"/>
    <w:tmpl w:val="025E3556"/>
    <w:lvl w:ilvl="0" w:tplc="340A0017">
      <w:start w:val="1"/>
      <w:numFmt w:val="lowerLetter"/>
      <w:lvlText w:val="%1)"/>
      <w:lvlJc w:val="left"/>
      <w:pPr>
        <w:ind w:left="360" w:hanging="360"/>
      </w:pPr>
    </w:lvl>
    <w:lvl w:ilvl="1" w:tplc="A8A8DEE4">
      <w:start w:val="1"/>
      <w:numFmt w:val="decimal"/>
      <w:lvlText w:val="a%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1441932"/>
    <w:multiLevelType w:val="hybridMultilevel"/>
    <w:tmpl w:val="A8740A9C"/>
    <w:lvl w:ilvl="0" w:tplc="340A000F">
      <w:start w:val="1"/>
      <w:numFmt w:val="decimal"/>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7" w15:restartNumberingAfterBreak="0">
    <w:nsid w:val="18A81E1A"/>
    <w:multiLevelType w:val="hybridMultilevel"/>
    <w:tmpl w:val="06A098B2"/>
    <w:lvl w:ilvl="0" w:tplc="BD2A9A66">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C7903EE"/>
    <w:multiLevelType w:val="hybridMultilevel"/>
    <w:tmpl w:val="710C61AA"/>
    <w:lvl w:ilvl="0" w:tplc="E17E1B2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1EAA0E22"/>
    <w:multiLevelType w:val="hybridMultilevel"/>
    <w:tmpl w:val="4B905B74"/>
    <w:lvl w:ilvl="0" w:tplc="340A0017">
      <w:start w:val="1"/>
      <w:numFmt w:val="lowerLetter"/>
      <w:lvlText w:val="%1)"/>
      <w:lvlJc w:val="left"/>
      <w:pPr>
        <w:ind w:left="720" w:hanging="360"/>
      </w:pPr>
      <w:rPr>
        <w:rFonts w:hint="default"/>
      </w:rPr>
    </w:lvl>
    <w:lvl w:ilvl="1" w:tplc="340A0011">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ECE7112"/>
    <w:multiLevelType w:val="hybridMultilevel"/>
    <w:tmpl w:val="97F05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F7B7B12"/>
    <w:multiLevelType w:val="hybridMultilevel"/>
    <w:tmpl w:val="6512D008"/>
    <w:lvl w:ilvl="0" w:tplc="340A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FE130A3"/>
    <w:multiLevelType w:val="hybridMultilevel"/>
    <w:tmpl w:val="134CD266"/>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1FFE7C96"/>
    <w:multiLevelType w:val="hybridMultilevel"/>
    <w:tmpl w:val="15F47210"/>
    <w:lvl w:ilvl="0" w:tplc="2C02BF58">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0342CE6"/>
    <w:multiLevelType w:val="hybridMultilevel"/>
    <w:tmpl w:val="97F05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4365B17"/>
    <w:multiLevelType w:val="hybridMultilevel"/>
    <w:tmpl w:val="71042D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58105AD"/>
    <w:multiLevelType w:val="hybridMultilevel"/>
    <w:tmpl w:val="4516AB1C"/>
    <w:lvl w:ilvl="0" w:tplc="2A48733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6EC6EF7"/>
    <w:multiLevelType w:val="hybridMultilevel"/>
    <w:tmpl w:val="924863F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80211AD"/>
    <w:multiLevelType w:val="hybridMultilevel"/>
    <w:tmpl w:val="6512D008"/>
    <w:lvl w:ilvl="0" w:tplc="340A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82F3BDF"/>
    <w:multiLevelType w:val="hybridMultilevel"/>
    <w:tmpl w:val="134CD266"/>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2C6C5B2A"/>
    <w:multiLevelType w:val="hybridMultilevel"/>
    <w:tmpl w:val="15F83FE4"/>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8195E29"/>
    <w:multiLevelType w:val="hybridMultilevel"/>
    <w:tmpl w:val="53E034E6"/>
    <w:lvl w:ilvl="0" w:tplc="D7603C8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15:restartNumberingAfterBreak="0">
    <w:nsid w:val="42B31BA9"/>
    <w:multiLevelType w:val="hybridMultilevel"/>
    <w:tmpl w:val="ECE24E92"/>
    <w:lvl w:ilvl="0" w:tplc="51AECF5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435D1633"/>
    <w:multiLevelType w:val="hybridMultilevel"/>
    <w:tmpl w:val="900EF95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57F4E32"/>
    <w:multiLevelType w:val="hybridMultilevel"/>
    <w:tmpl w:val="307ED1E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9F91BE9"/>
    <w:multiLevelType w:val="hybridMultilevel"/>
    <w:tmpl w:val="08785992"/>
    <w:lvl w:ilvl="0" w:tplc="8CFE6FF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BAE2113"/>
    <w:multiLevelType w:val="hybridMultilevel"/>
    <w:tmpl w:val="F336DEC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CE47A38"/>
    <w:multiLevelType w:val="hybridMultilevel"/>
    <w:tmpl w:val="BD9453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FCD212B"/>
    <w:multiLevelType w:val="hybridMultilevel"/>
    <w:tmpl w:val="3EF012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23C109A"/>
    <w:multiLevelType w:val="hybridMultilevel"/>
    <w:tmpl w:val="9C5AB3CC"/>
    <w:lvl w:ilvl="0" w:tplc="61AA5322">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15:restartNumberingAfterBreak="0">
    <w:nsid w:val="610A0840"/>
    <w:multiLevelType w:val="hybridMultilevel"/>
    <w:tmpl w:val="75DE3C90"/>
    <w:lvl w:ilvl="0" w:tplc="340A0013">
      <w:start w:val="1"/>
      <w:numFmt w:val="upp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1" w15:restartNumberingAfterBreak="0">
    <w:nsid w:val="623B3D0A"/>
    <w:multiLevelType w:val="hybridMultilevel"/>
    <w:tmpl w:val="4AA2AC48"/>
    <w:lvl w:ilvl="0" w:tplc="5880981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96514A0"/>
    <w:multiLevelType w:val="hybridMultilevel"/>
    <w:tmpl w:val="F336DEC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995370C"/>
    <w:multiLevelType w:val="hybridMultilevel"/>
    <w:tmpl w:val="99B640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A1B5E36"/>
    <w:multiLevelType w:val="hybridMultilevel"/>
    <w:tmpl w:val="97F05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B487F38"/>
    <w:multiLevelType w:val="hybridMultilevel"/>
    <w:tmpl w:val="DE54B8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B962A46"/>
    <w:multiLevelType w:val="hybridMultilevel"/>
    <w:tmpl w:val="57B634B6"/>
    <w:lvl w:ilvl="0" w:tplc="7C4AB430">
      <w:start w:val="1"/>
      <w:numFmt w:val="lowerLetter"/>
      <w:lvlText w:val="%1)"/>
      <w:lvlJc w:val="left"/>
      <w:pPr>
        <w:ind w:left="720" w:hanging="360"/>
      </w:pPr>
      <w:rPr>
        <w:lang w:val="es-ES_tradn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2910627"/>
    <w:multiLevelType w:val="hybridMultilevel"/>
    <w:tmpl w:val="F336DEC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0"/>
  </w:num>
  <w:num w:numId="3">
    <w:abstractNumId w:val="5"/>
  </w:num>
  <w:num w:numId="4">
    <w:abstractNumId w:val="12"/>
  </w:num>
  <w:num w:numId="5">
    <w:abstractNumId w:val="36"/>
  </w:num>
  <w:num w:numId="6">
    <w:abstractNumId w:val="19"/>
  </w:num>
  <w:num w:numId="7">
    <w:abstractNumId w:val="6"/>
  </w:num>
  <w:num w:numId="8">
    <w:abstractNumId w:val="37"/>
  </w:num>
  <w:num w:numId="9">
    <w:abstractNumId w:val="14"/>
  </w:num>
  <w:num w:numId="10">
    <w:abstractNumId w:val="28"/>
  </w:num>
  <w:num w:numId="11">
    <w:abstractNumId w:val="15"/>
  </w:num>
  <w:num w:numId="12">
    <w:abstractNumId w:val="11"/>
  </w:num>
  <w:num w:numId="13">
    <w:abstractNumId w:val="2"/>
  </w:num>
  <w:num w:numId="14">
    <w:abstractNumId w:val="18"/>
  </w:num>
  <w:num w:numId="15">
    <w:abstractNumId w:val="24"/>
  </w:num>
  <w:num w:numId="16">
    <w:abstractNumId w:val="0"/>
  </w:num>
  <w:num w:numId="17">
    <w:abstractNumId w:val="9"/>
  </w:num>
  <w:num w:numId="18">
    <w:abstractNumId w:val="7"/>
  </w:num>
  <w:num w:numId="19">
    <w:abstractNumId w:val="33"/>
  </w:num>
  <w:num w:numId="20">
    <w:abstractNumId w:val="20"/>
  </w:num>
  <w:num w:numId="21">
    <w:abstractNumId w:val="32"/>
  </w:num>
  <w:num w:numId="22">
    <w:abstractNumId w:val="34"/>
  </w:num>
  <w:num w:numId="23">
    <w:abstractNumId w:val="26"/>
  </w:num>
  <w:num w:numId="24">
    <w:abstractNumId w:val="10"/>
  </w:num>
  <w:num w:numId="25">
    <w:abstractNumId w:val="22"/>
  </w:num>
  <w:num w:numId="26">
    <w:abstractNumId w:val="27"/>
  </w:num>
  <w:num w:numId="27">
    <w:abstractNumId w:val="1"/>
  </w:num>
  <w:num w:numId="28">
    <w:abstractNumId w:val="35"/>
  </w:num>
  <w:num w:numId="29">
    <w:abstractNumId w:val="21"/>
  </w:num>
  <w:num w:numId="30">
    <w:abstractNumId w:val="29"/>
  </w:num>
  <w:num w:numId="31">
    <w:abstractNumId w:val="13"/>
  </w:num>
  <w:num w:numId="32">
    <w:abstractNumId w:val="8"/>
  </w:num>
  <w:num w:numId="33">
    <w:abstractNumId w:val="17"/>
  </w:num>
  <w:num w:numId="34">
    <w:abstractNumId w:val="23"/>
  </w:num>
  <w:num w:numId="35">
    <w:abstractNumId w:val="3"/>
  </w:num>
  <w:num w:numId="36">
    <w:abstractNumId w:val="31"/>
  </w:num>
  <w:num w:numId="37">
    <w:abstractNumId w:val="1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72"/>
    <w:rsid w:val="00002E72"/>
    <w:rsid w:val="00041FB5"/>
    <w:rsid w:val="000B1BDA"/>
    <w:rsid w:val="000B4BF5"/>
    <w:rsid w:val="000D6916"/>
    <w:rsid w:val="0015038D"/>
    <w:rsid w:val="0018300F"/>
    <w:rsid w:val="00200EB7"/>
    <w:rsid w:val="0022775D"/>
    <w:rsid w:val="00264EC5"/>
    <w:rsid w:val="002C393B"/>
    <w:rsid w:val="003151CA"/>
    <w:rsid w:val="003264E0"/>
    <w:rsid w:val="00327B2B"/>
    <w:rsid w:val="00351CC6"/>
    <w:rsid w:val="00392759"/>
    <w:rsid w:val="0039452C"/>
    <w:rsid w:val="00396624"/>
    <w:rsid w:val="003C6A8D"/>
    <w:rsid w:val="00417FD7"/>
    <w:rsid w:val="00447149"/>
    <w:rsid w:val="00490EC6"/>
    <w:rsid w:val="004C708C"/>
    <w:rsid w:val="004D48E0"/>
    <w:rsid w:val="004F2251"/>
    <w:rsid w:val="00514AE6"/>
    <w:rsid w:val="00535940"/>
    <w:rsid w:val="00560915"/>
    <w:rsid w:val="00596AE4"/>
    <w:rsid w:val="005D1E97"/>
    <w:rsid w:val="00623BB5"/>
    <w:rsid w:val="006304F0"/>
    <w:rsid w:val="006C2897"/>
    <w:rsid w:val="006F07A1"/>
    <w:rsid w:val="00781184"/>
    <w:rsid w:val="009273CD"/>
    <w:rsid w:val="0098502D"/>
    <w:rsid w:val="009B3572"/>
    <w:rsid w:val="009B6A0C"/>
    <w:rsid w:val="009E5B68"/>
    <w:rsid w:val="00A770F0"/>
    <w:rsid w:val="00B41F32"/>
    <w:rsid w:val="00B61334"/>
    <w:rsid w:val="00B6434C"/>
    <w:rsid w:val="00B95B22"/>
    <w:rsid w:val="00B97948"/>
    <w:rsid w:val="00BB6825"/>
    <w:rsid w:val="00C63572"/>
    <w:rsid w:val="00D40C5B"/>
    <w:rsid w:val="00D47C28"/>
    <w:rsid w:val="00D56DAC"/>
    <w:rsid w:val="00DB19CA"/>
    <w:rsid w:val="00DC4503"/>
    <w:rsid w:val="00E26324"/>
    <w:rsid w:val="00E71D61"/>
    <w:rsid w:val="00FD03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8062"/>
  <w15:chartTrackingRefBased/>
  <w15:docId w15:val="{9D8005A5-CED2-4C9F-B46F-BDF8D103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34C"/>
    <w:pPr>
      <w:widowControl w:val="0"/>
      <w:autoSpaceDE w:val="0"/>
      <w:autoSpaceDN w:val="0"/>
      <w:spacing w:after="240" w:line="240" w:lineRule="auto"/>
      <w:jc w:val="both"/>
    </w:pPr>
    <w:rPr>
      <w:rFonts w:ascii="Verdana" w:hAnsi="Verdana" w:cs="Minion Pro"/>
      <w:color w:val="000000"/>
      <w:sz w:val="20"/>
      <w:szCs w:val="20"/>
      <w:lang w:val="es-ES_tradnl"/>
    </w:rPr>
  </w:style>
  <w:style w:type="paragraph" w:styleId="Ttulo1">
    <w:name w:val="heading 1"/>
    <w:basedOn w:val="Textoindependiente"/>
    <w:link w:val="Ttulo1Car"/>
    <w:uiPriority w:val="9"/>
    <w:qFormat/>
    <w:rsid w:val="00B6434C"/>
    <w:pPr>
      <w:keepNext/>
      <w:numPr>
        <w:numId w:val="1"/>
      </w:numPr>
      <w:tabs>
        <w:tab w:val="left" w:pos="426"/>
      </w:tabs>
      <w:spacing w:before="360" w:after="240"/>
      <w:outlineLvl w:val="0"/>
    </w:pPr>
    <w:rPr>
      <w:rFonts w:eastAsia="Verdana" w:cs="Verdana"/>
      <w:b/>
      <w:bCs/>
      <w:caps/>
      <w:color w:val="3C3C3B"/>
      <w:sz w:val="24"/>
      <w:szCs w:val="24"/>
      <w:lang w:val="es-CL"/>
    </w:rPr>
  </w:style>
  <w:style w:type="paragraph" w:styleId="Ttulo2">
    <w:name w:val="heading 2"/>
    <w:basedOn w:val="Ttulo1"/>
    <w:link w:val="Ttulo2Car"/>
    <w:uiPriority w:val="9"/>
    <w:unhideWhenUsed/>
    <w:qFormat/>
    <w:rsid w:val="00B6434C"/>
    <w:pPr>
      <w:numPr>
        <w:ilvl w:val="1"/>
      </w:numPr>
      <w:outlineLvl w:val="1"/>
    </w:pPr>
  </w:style>
  <w:style w:type="paragraph" w:styleId="Ttulo3">
    <w:name w:val="heading 3"/>
    <w:basedOn w:val="Ttulo1"/>
    <w:link w:val="Ttulo3Car"/>
    <w:unhideWhenUsed/>
    <w:qFormat/>
    <w:rsid w:val="00B6434C"/>
    <w:pPr>
      <w:numPr>
        <w:ilvl w:val="2"/>
      </w:numPr>
      <w:outlineLvl w:val="2"/>
    </w:pPr>
  </w:style>
  <w:style w:type="paragraph" w:styleId="Ttulo4">
    <w:name w:val="heading 4"/>
    <w:basedOn w:val="Ttulo1"/>
    <w:link w:val="Ttulo4Car"/>
    <w:unhideWhenUsed/>
    <w:qFormat/>
    <w:rsid w:val="00B6434C"/>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17FD7"/>
    <w:pPr>
      <w:spacing w:after="0"/>
    </w:pPr>
    <w:rPr>
      <w:rFonts w:eastAsia="DINPro-Light" w:cs="Times New Roman"/>
      <w:color w:val="262626"/>
      <w:sz w:val="16"/>
    </w:rPr>
  </w:style>
  <w:style w:type="character" w:customStyle="1" w:styleId="TextonotapieCar">
    <w:name w:val="Texto nota pie Car"/>
    <w:basedOn w:val="Fuentedeprrafopredeter"/>
    <w:link w:val="Textonotapie"/>
    <w:uiPriority w:val="99"/>
    <w:rsid w:val="00417FD7"/>
    <w:rPr>
      <w:rFonts w:ascii="Verdana" w:eastAsia="DINPro-Light" w:hAnsi="Verdana" w:cs="Times New Roman"/>
      <w:color w:val="262626"/>
      <w:sz w:val="16"/>
      <w:szCs w:val="20"/>
    </w:rPr>
  </w:style>
  <w:style w:type="character" w:customStyle="1" w:styleId="Ttulo1Car">
    <w:name w:val="Título 1 Car"/>
    <w:basedOn w:val="Fuentedeprrafopredeter"/>
    <w:link w:val="Ttulo1"/>
    <w:uiPriority w:val="9"/>
    <w:rsid w:val="00B6434C"/>
    <w:rPr>
      <w:rFonts w:ascii="Verdana" w:eastAsia="Verdana" w:hAnsi="Verdana" w:cs="Verdana"/>
      <w:b/>
      <w:bCs/>
      <w:caps/>
      <w:color w:val="3C3C3B"/>
      <w:sz w:val="24"/>
      <w:szCs w:val="24"/>
    </w:rPr>
  </w:style>
  <w:style w:type="character" w:customStyle="1" w:styleId="Ttulo2Car">
    <w:name w:val="Título 2 Car"/>
    <w:basedOn w:val="Fuentedeprrafopredeter"/>
    <w:link w:val="Ttulo2"/>
    <w:uiPriority w:val="9"/>
    <w:rsid w:val="00B6434C"/>
    <w:rPr>
      <w:rFonts w:ascii="Verdana" w:eastAsia="Verdana" w:hAnsi="Verdana" w:cs="Verdana"/>
      <w:b/>
      <w:bCs/>
      <w:caps/>
      <w:color w:val="3C3C3B"/>
      <w:sz w:val="24"/>
      <w:szCs w:val="24"/>
    </w:rPr>
  </w:style>
  <w:style w:type="character" w:customStyle="1" w:styleId="Ttulo3Car">
    <w:name w:val="Título 3 Car"/>
    <w:basedOn w:val="Fuentedeprrafopredeter"/>
    <w:link w:val="Ttulo3"/>
    <w:rsid w:val="00B6434C"/>
    <w:rPr>
      <w:rFonts w:ascii="Verdana" w:eastAsia="Verdana" w:hAnsi="Verdana" w:cs="Verdana"/>
      <w:b/>
      <w:bCs/>
      <w:caps/>
      <w:color w:val="3C3C3B"/>
      <w:sz w:val="24"/>
      <w:szCs w:val="24"/>
    </w:rPr>
  </w:style>
  <w:style w:type="character" w:customStyle="1" w:styleId="Ttulo4Car">
    <w:name w:val="Título 4 Car"/>
    <w:basedOn w:val="Fuentedeprrafopredeter"/>
    <w:link w:val="Ttulo4"/>
    <w:rsid w:val="00B6434C"/>
    <w:rPr>
      <w:rFonts w:ascii="Verdana" w:eastAsia="Verdana" w:hAnsi="Verdana" w:cs="Verdana"/>
      <w:b/>
      <w:bCs/>
      <w:caps/>
      <w:color w:val="3C3C3B"/>
      <w:sz w:val="24"/>
      <w:szCs w:val="24"/>
    </w:rPr>
  </w:style>
  <w:style w:type="paragraph" w:styleId="Prrafodelista">
    <w:name w:val="List Paragraph"/>
    <w:basedOn w:val="Normal"/>
    <w:link w:val="PrrafodelistaCar"/>
    <w:uiPriority w:val="34"/>
    <w:qFormat/>
    <w:rsid w:val="00B6434C"/>
    <w:pPr>
      <w:spacing w:before="112"/>
      <w:ind w:left="1800"/>
    </w:pPr>
    <w:rPr>
      <w:lang w:val="es-CL"/>
    </w:rPr>
  </w:style>
  <w:style w:type="character" w:customStyle="1" w:styleId="PrrafodelistaCar">
    <w:name w:val="Párrafo de lista Car"/>
    <w:basedOn w:val="Fuentedeprrafopredeter"/>
    <w:link w:val="Prrafodelista"/>
    <w:uiPriority w:val="34"/>
    <w:rsid w:val="00B6434C"/>
    <w:rPr>
      <w:rFonts w:ascii="Verdana" w:hAnsi="Verdana" w:cs="Minion Pro"/>
      <w:color w:val="000000"/>
      <w:sz w:val="20"/>
      <w:szCs w:val="20"/>
    </w:rPr>
  </w:style>
  <w:style w:type="paragraph" w:styleId="Textoindependiente">
    <w:name w:val="Body Text"/>
    <w:basedOn w:val="Normal"/>
    <w:link w:val="TextoindependienteCar"/>
    <w:uiPriority w:val="99"/>
    <w:semiHidden/>
    <w:unhideWhenUsed/>
    <w:rsid w:val="00B6434C"/>
    <w:pPr>
      <w:spacing w:after="120"/>
    </w:pPr>
  </w:style>
  <w:style w:type="character" w:customStyle="1" w:styleId="TextoindependienteCar">
    <w:name w:val="Texto independiente Car"/>
    <w:basedOn w:val="Fuentedeprrafopredeter"/>
    <w:link w:val="Textoindependiente"/>
    <w:uiPriority w:val="99"/>
    <w:semiHidden/>
    <w:rsid w:val="00B6434C"/>
    <w:rPr>
      <w:rFonts w:ascii="Verdana" w:hAnsi="Verdana" w:cs="Minion Pro"/>
      <w:color w:val="000000"/>
      <w:sz w:val="20"/>
      <w:szCs w:val="20"/>
      <w:lang w:val="es-ES_tradnl"/>
    </w:rPr>
  </w:style>
  <w:style w:type="paragraph" w:styleId="Encabezado">
    <w:name w:val="header"/>
    <w:basedOn w:val="Normal"/>
    <w:link w:val="EncabezadoCar"/>
    <w:uiPriority w:val="99"/>
    <w:unhideWhenUsed/>
    <w:rsid w:val="00535940"/>
    <w:pPr>
      <w:tabs>
        <w:tab w:val="center" w:pos="4419"/>
        <w:tab w:val="right" w:pos="8838"/>
      </w:tabs>
      <w:spacing w:after="0"/>
    </w:pPr>
  </w:style>
  <w:style w:type="character" w:customStyle="1" w:styleId="EncabezadoCar">
    <w:name w:val="Encabezado Car"/>
    <w:basedOn w:val="Fuentedeprrafopredeter"/>
    <w:link w:val="Encabezado"/>
    <w:uiPriority w:val="99"/>
    <w:rsid w:val="00535940"/>
    <w:rPr>
      <w:rFonts w:ascii="Verdana" w:hAnsi="Verdana" w:cs="Minion Pro"/>
      <w:color w:val="000000"/>
      <w:sz w:val="20"/>
      <w:szCs w:val="20"/>
      <w:lang w:val="es-ES_tradnl"/>
    </w:rPr>
  </w:style>
  <w:style w:type="paragraph" w:styleId="Piedepgina">
    <w:name w:val="footer"/>
    <w:basedOn w:val="Normal"/>
    <w:link w:val="PiedepginaCar"/>
    <w:uiPriority w:val="99"/>
    <w:unhideWhenUsed/>
    <w:rsid w:val="00535940"/>
    <w:pPr>
      <w:tabs>
        <w:tab w:val="center" w:pos="4419"/>
        <w:tab w:val="right" w:pos="8838"/>
      </w:tabs>
      <w:spacing w:after="0"/>
    </w:pPr>
  </w:style>
  <w:style w:type="character" w:customStyle="1" w:styleId="PiedepginaCar">
    <w:name w:val="Pie de página Car"/>
    <w:basedOn w:val="Fuentedeprrafopredeter"/>
    <w:link w:val="Piedepgina"/>
    <w:uiPriority w:val="99"/>
    <w:rsid w:val="00535940"/>
    <w:rPr>
      <w:rFonts w:ascii="Verdana" w:hAnsi="Verdana" w:cs="Minion Pro"/>
      <w:color w:val="000000"/>
      <w:sz w:val="20"/>
      <w:szCs w:val="20"/>
      <w:lang w:val="es-ES_tradnl"/>
    </w:rPr>
  </w:style>
  <w:style w:type="paragraph" w:styleId="Textodebloque">
    <w:name w:val="Block Text"/>
    <w:basedOn w:val="Normal"/>
    <w:rsid w:val="00535940"/>
    <w:pPr>
      <w:widowControl/>
      <w:tabs>
        <w:tab w:val="left" w:pos="170"/>
        <w:tab w:val="left" w:pos="737"/>
        <w:tab w:val="left" w:pos="1304"/>
        <w:tab w:val="left" w:pos="1871"/>
        <w:tab w:val="left" w:pos="2438"/>
        <w:tab w:val="left" w:pos="3005"/>
        <w:tab w:val="left" w:pos="3572"/>
      </w:tabs>
      <w:suppressAutoHyphens/>
      <w:autoSpaceDE/>
      <w:autoSpaceDN/>
      <w:spacing w:after="0"/>
      <w:ind w:left="709" w:right="397" w:hanging="709"/>
    </w:pPr>
    <w:rPr>
      <w:rFonts w:ascii="Univers" w:eastAsia="Times New Roman" w:hAnsi="Univers" w:cs="Times New Roman"/>
      <w:spacing w:val="-2"/>
      <w:lang w:eastAsia="es-CL"/>
    </w:rPr>
  </w:style>
  <w:style w:type="character" w:styleId="Hipervnculovisitado">
    <w:name w:val="FollowedHyperlink"/>
    <w:basedOn w:val="Fuentedeprrafopredeter"/>
    <w:uiPriority w:val="99"/>
    <w:semiHidden/>
    <w:unhideWhenUsed/>
    <w:rsid w:val="006C28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34" Type="http://schemas.openxmlformats.org/officeDocument/2006/relationships/image" Target="media/image34.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8"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rada\Downloads\articles-51468_doc_zip%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AF7C6-A308-4139-BD7B-E1F7614F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articles-51468_doc_zip (1)</Template>
  <TotalTime>9</TotalTime>
  <Pages>3</Pages>
  <Words>910</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Francisca Parada Sieguel</dc:creator>
  <cp:keywords/>
  <dc:description/>
  <cp:lastModifiedBy>Katerin Gutiérrez Álvarez</cp:lastModifiedBy>
  <cp:revision>4</cp:revision>
  <cp:lastPrinted>2022-04-14T13:00:00Z</cp:lastPrinted>
  <dcterms:created xsi:type="dcterms:W3CDTF">2023-01-12T11:43:00Z</dcterms:created>
  <dcterms:modified xsi:type="dcterms:W3CDTF">2023-01-12T14:39:00Z</dcterms:modified>
</cp:coreProperties>
</file>